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89C2E5" w:themeFill="accent3" w:themeFillTint="66"/>
        <w:tblLook w:val="04A0" w:firstRow="1" w:lastRow="0" w:firstColumn="1" w:lastColumn="0" w:noHBand="0" w:noVBand="1"/>
      </w:tblPr>
      <w:tblGrid>
        <w:gridCol w:w="9360"/>
      </w:tblGrid>
      <w:tr w:rsidR="001B2986" w:rsidRPr="001B2986" w14:paraId="1A5C9BD7" w14:textId="77777777" w:rsidTr="001B2986">
        <w:trPr>
          <w:trHeight w:val="1511"/>
        </w:trPr>
        <w:tc>
          <w:tcPr>
            <w:tcW w:w="9936" w:type="dxa"/>
            <w:shd w:val="clear" w:color="auto" w:fill="89C2E5" w:themeFill="accent3" w:themeFillTint="66"/>
            <w:vAlign w:val="center"/>
          </w:tcPr>
          <w:p w14:paraId="00155F19" w14:textId="77777777" w:rsidR="001B2986" w:rsidRPr="001B2986" w:rsidRDefault="001B2986" w:rsidP="001B2986">
            <w:pPr>
              <w:jc w:val="center"/>
              <w:outlineLvl w:val="0"/>
              <w:rPr>
                <w:rFonts w:ascii="Arial" w:hAnsi="Arial" w:cs="Arial"/>
                <w:b/>
                <w:color w:val="FFFFFF"/>
                <w:sz w:val="44"/>
              </w:rPr>
            </w:pPr>
            <w:r w:rsidRPr="001B2986">
              <w:rPr>
                <w:rFonts w:ascii="Arial" w:hAnsi="Arial" w:cs="Arial"/>
                <w:b/>
                <w:color w:val="FFFFFF"/>
                <w:sz w:val="44"/>
              </w:rPr>
              <w:t>SHIG AKAGI EDUCATION FUND</w:t>
            </w:r>
          </w:p>
          <w:p w14:paraId="4EEDF854" w14:textId="77777777" w:rsidR="001B2986" w:rsidRPr="001B2986" w:rsidRDefault="001B2986" w:rsidP="001B2986">
            <w:pPr>
              <w:jc w:val="center"/>
              <w:outlineLvl w:val="0"/>
              <w:rPr>
                <w:rFonts w:ascii="Arial" w:hAnsi="Arial" w:cs="Arial"/>
                <w:color w:val="FFFFFF"/>
                <w:sz w:val="28"/>
              </w:rPr>
            </w:pPr>
            <w:r w:rsidRPr="001B2986">
              <w:rPr>
                <w:rFonts w:ascii="Arial" w:hAnsi="Arial" w:cs="Arial"/>
                <w:color w:val="FFFFFF"/>
                <w:sz w:val="28"/>
              </w:rPr>
              <w:t>Application for Scholarship</w:t>
            </w:r>
          </w:p>
        </w:tc>
      </w:tr>
    </w:tbl>
    <w:p w14:paraId="686BB1B7" w14:textId="77777777" w:rsidR="004F32E4" w:rsidRDefault="004F32E4" w:rsidP="001B2986">
      <w:pPr>
        <w:rPr>
          <w:rFonts w:ascii="Arial" w:hAnsi="Arial" w:cs="Arial"/>
          <w:szCs w:val="22"/>
        </w:rPr>
      </w:pPr>
    </w:p>
    <w:p w14:paraId="516AEACD" w14:textId="77777777" w:rsidR="004F32E4" w:rsidRDefault="004F32E4" w:rsidP="001B2986">
      <w:pPr>
        <w:rPr>
          <w:rFonts w:ascii="Arial" w:hAnsi="Arial" w:cs="Arial"/>
          <w:szCs w:val="22"/>
        </w:rPr>
      </w:pPr>
    </w:p>
    <w:p w14:paraId="3A7076E8" w14:textId="77777777" w:rsidR="004F32E4" w:rsidRDefault="0074256F" w:rsidP="001B298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Application for the </w:t>
      </w:r>
      <w:r w:rsidR="001B2986" w:rsidRPr="001B2986">
        <w:rPr>
          <w:rFonts w:ascii="Arial" w:hAnsi="Arial" w:cs="Arial"/>
          <w:szCs w:val="22"/>
        </w:rPr>
        <w:t>Shig Akagi Education Fund</w:t>
      </w:r>
      <w:r>
        <w:rPr>
          <w:rFonts w:ascii="Arial" w:hAnsi="Arial" w:cs="Arial"/>
          <w:szCs w:val="22"/>
        </w:rPr>
        <w:t xml:space="preserve"> scholarship program</w:t>
      </w:r>
      <w:r w:rsidR="001B2986" w:rsidRPr="001B2986">
        <w:rPr>
          <w:rFonts w:ascii="Arial" w:hAnsi="Arial" w:cs="Arial"/>
          <w:szCs w:val="22"/>
        </w:rPr>
        <w:t xml:space="preserve"> has 3 parts:</w:t>
      </w:r>
    </w:p>
    <w:p w14:paraId="574D29B1" w14:textId="266B0B70" w:rsidR="004F32E4" w:rsidRDefault="001B2986" w:rsidP="001B2986">
      <w:pPr>
        <w:rPr>
          <w:rFonts w:ascii="Arial" w:hAnsi="Arial" w:cs="Arial"/>
          <w:szCs w:val="22"/>
        </w:rPr>
      </w:pPr>
      <w:r w:rsidRPr="001B2986">
        <w:rPr>
          <w:rFonts w:ascii="Arial" w:hAnsi="Arial" w:cs="Arial"/>
          <w:szCs w:val="22"/>
        </w:rPr>
        <w:t>(1)</w:t>
      </w:r>
      <w:r w:rsidR="004F32E4">
        <w:rPr>
          <w:rFonts w:ascii="Arial" w:hAnsi="Arial" w:cs="Arial"/>
          <w:szCs w:val="22"/>
        </w:rPr>
        <w:t xml:space="preserve"> </w:t>
      </w:r>
      <w:r w:rsidRPr="001B2986">
        <w:rPr>
          <w:rFonts w:ascii="Arial" w:hAnsi="Arial" w:cs="Arial"/>
          <w:szCs w:val="22"/>
        </w:rPr>
        <w:t>Essay</w:t>
      </w:r>
    </w:p>
    <w:p w14:paraId="06EF715F" w14:textId="77777777" w:rsidR="004F32E4" w:rsidRDefault="001B2986" w:rsidP="001B2986">
      <w:pPr>
        <w:rPr>
          <w:rFonts w:ascii="Arial" w:hAnsi="Arial" w:cs="Arial"/>
          <w:szCs w:val="22"/>
        </w:rPr>
      </w:pPr>
      <w:r w:rsidRPr="001B2986">
        <w:rPr>
          <w:rFonts w:ascii="Arial" w:hAnsi="Arial" w:cs="Arial"/>
          <w:szCs w:val="22"/>
        </w:rPr>
        <w:t xml:space="preserve">(2) </w:t>
      </w:r>
      <w:r w:rsidR="00F2433A">
        <w:rPr>
          <w:rFonts w:ascii="Arial" w:hAnsi="Arial" w:cs="Arial"/>
          <w:szCs w:val="22"/>
        </w:rPr>
        <w:t xml:space="preserve">Student </w:t>
      </w:r>
      <w:r w:rsidRPr="001B2986">
        <w:rPr>
          <w:rFonts w:ascii="Arial" w:hAnsi="Arial" w:cs="Arial"/>
          <w:szCs w:val="22"/>
        </w:rPr>
        <w:t>and Institution Information</w:t>
      </w:r>
    </w:p>
    <w:p w14:paraId="39D41A38" w14:textId="216AC5E6" w:rsidR="004F32E4" w:rsidRDefault="001B2986" w:rsidP="001B2986">
      <w:pPr>
        <w:rPr>
          <w:rFonts w:ascii="Arial" w:hAnsi="Arial" w:cs="Arial"/>
          <w:szCs w:val="22"/>
        </w:rPr>
      </w:pPr>
      <w:r w:rsidRPr="001B2986">
        <w:rPr>
          <w:rFonts w:ascii="Arial" w:hAnsi="Arial" w:cs="Arial"/>
          <w:szCs w:val="22"/>
        </w:rPr>
        <w:t>(3) Interview</w:t>
      </w:r>
    </w:p>
    <w:p w14:paraId="1836DCA1" w14:textId="77777777" w:rsidR="004F32E4" w:rsidRDefault="004F32E4" w:rsidP="001B2986">
      <w:pPr>
        <w:rPr>
          <w:rFonts w:ascii="Arial" w:hAnsi="Arial" w:cs="Arial"/>
          <w:szCs w:val="22"/>
        </w:rPr>
      </w:pPr>
    </w:p>
    <w:p w14:paraId="43B5C924" w14:textId="1A74329F" w:rsidR="004F32E4" w:rsidRDefault="001B2986" w:rsidP="001B2986">
      <w:pPr>
        <w:rPr>
          <w:rFonts w:ascii="Arial" w:hAnsi="Arial" w:cs="Arial"/>
          <w:szCs w:val="22"/>
        </w:rPr>
      </w:pPr>
      <w:r w:rsidRPr="001B2986">
        <w:rPr>
          <w:rFonts w:ascii="Arial" w:hAnsi="Arial" w:cs="Arial"/>
          <w:szCs w:val="22"/>
        </w:rPr>
        <w:t xml:space="preserve">To submit your application, </w:t>
      </w:r>
      <w:r w:rsidR="003D1997">
        <w:rPr>
          <w:rFonts w:ascii="Arial" w:hAnsi="Arial" w:cs="Arial"/>
          <w:szCs w:val="22"/>
        </w:rPr>
        <w:t xml:space="preserve">email </w:t>
      </w:r>
      <w:r w:rsidRPr="001B2986">
        <w:rPr>
          <w:rFonts w:ascii="Arial" w:hAnsi="Arial" w:cs="Arial"/>
          <w:szCs w:val="22"/>
        </w:rPr>
        <w:t xml:space="preserve">the following documents to Gayle Tanaka, </w:t>
      </w:r>
      <w:r w:rsidR="00B56207">
        <w:rPr>
          <w:rFonts w:ascii="Arial" w:hAnsi="Arial" w:cs="Arial"/>
          <w:szCs w:val="22"/>
        </w:rPr>
        <w:t xml:space="preserve">SAEF </w:t>
      </w:r>
      <w:r w:rsidRPr="001B2986">
        <w:rPr>
          <w:rFonts w:ascii="Arial" w:hAnsi="Arial" w:cs="Arial"/>
          <w:szCs w:val="22"/>
        </w:rPr>
        <w:t xml:space="preserve">Administrator at </w:t>
      </w:r>
      <w:hyperlink r:id="rId8" w:history="1">
        <w:r w:rsidR="004F32E4" w:rsidRPr="005811C1">
          <w:rPr>
            <w:rStyle w:val="Hyperlink"/>
            <w:rFonts w:ascii="Arial" w:hAnsi="Arial" w:cs="Arial"/>
            <w:szCs w:val="22"/>
          </w:rPr>
          <w:t>gtanaka@cox.net</w:t>
        </w:r>
      </w:hyperlink>
      <w:r w:rsidRPr="001B2986">
        <w:rPr>
          <w:rFonts w:ascii="Arial" w:hAnsi="Arial" w:cs="Arial"/>
          <w:szCs w:val="22"/>
        </w:rPr>
        <w:t xml:space="preserve">: </w:t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</w:p>
    <w:p w14:paraId="381BFD3F" w14:textId="17BE675A" w:rsidR="004F32E4" w:rsidRDefault="001B2986" w:rsidP="001B2986">
      <w:pPr>
        <w:rPr>
          <w:rFonts w:ascii="Arial" w:hAnsi="Arial" w:cs="Arial"/>
          <w:szCs w:val="22"/>
        </w:rPr>
      </w:pPr>
      <w:r w:rsidRPr="001B2986">
        <w:rPr>
          <w:rFonts w:ascii="Arial" w:hAnsi="Arial" w:cs="Arial"/>
          <w:szCs w:val="22"/>
        </w:rPr>
        <w:t xml:space="preserve">a) </w:t>
      </w:r>
      <w:r w:rsidR="004F32E4">
        <w:rPr>
          <w:rFonts w:ascii="Arial" w:hAnsi="Arial" w:cs="Arial"/>
          <w:szCs w:val="22"/>
        </w:rPr>
        <w:t>E</w:t>
      </w:r>
      <w:r w:rsidRPr="001B2986">
        <w:rPr>
          <w:rFonts w:ascii="Arial" w:hAnsi="Arial" w:cs="Arial"/>
          <w:szCs w:val="22"/>
        </w:rPr>
        <w:t>ssay</w:t>
      </w:r>
      <w:r w:rsidR="00654074">
        <w:rPr>
          <w:rFonts w:ascii="Arial" w:hAnsi="Arial" w:cs="Arial"/>
          <w:szCs w:val="22"/>
        </w:rPr>
        <w:t xml:space="preserve"> </w:t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</w:p>
    <w:p w14:paraId="2E91D4AF" w14:textId="6CABAEAC" w:rsidR="004F32E4" w:rsidRDefault="001B2986" w:rsidP="001B2986">
      <w:pPr>
        <w:rPr>
          <w:rFonts w:ascii="Arial" w:hAnsi="Arial" w:cs="Arial"/>
          <w:szCs w:val="22"/>
        </w:rPr>
      </w:pPr>
      <w:r w:rsidRPr="001B2986">
        <w:rPr>
          <w:rFonts w:ascii="Arial" w:hAnsi="Arial" w:cs="Arial"/>
          <w:szCs w:val="22"/>
        </w:rPr>
        <w:t xml:space="preserve">b) </w:t>
      </w:r>
      <w:r w:rsidR="004F32E4">
        <w:rPr>
          <w:rFonts w:ascii="Arial" w:hAnsi="Arial" w:cs="Arial"/>
          <w:szCs w:val="22"/>
        </w:rPr>
        <w:t>A</w:t>
      </w:r>
      <w:r w:rsidRPr="001B2986">
        <w:rPr>
          <w:rFonts w:ascii="Arial" w:hAnsi="Arial" w:cs="Arial"/>
          <w:szCs w:val="22"/>
        </w:rPr>
        <w:t>pplication</w:t>
      </w:r>
      <w:r w:rsidR="004F32E4">
        <w:rPr>
          <w:rFonts w:ascii="Arial" w:hAnsi="Arial" w:cs="Arial"/>
          <w:szCs w:val="22"/>
        </w:rPr>
        <w:t xml:space="preserve"> for Scholarship</w:t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  <w:r w:rsidR="00654074">
        <w:rPr>
          <w:rFonts w:ascii="Arial" w:hAnsi="Arial" w:cs="Arial"/>
          <w:szCs w:val="22"/>
        </w:rPr>
        <w:tab/>
      </w:r>
    </w:p>
    <w:p w14:paraId="5546FAA7" w14:textId="3108F7BF" w:rsidR="004F32E4" w:rsidRDefault="001B2986" w:rsidP="001B2986">
      <w:pPr>
        <w:rPr>
          <w:rFonts w:ascii="Arial" w:hAnsi="Arial" w:cs="Arial"/>
          <w:szCs w:val="22"/>
        </w:rPr>
      </w:pPr>
      <w:r w:rsidRPr="001B2986">
        <w:rPr>
          <w:rFonts w:ascii="Arial" w:hAnsi="Arial" w:cs="Arial"/>
          <w:szCs w:val="22"/>
        </w:rPr>
        <w:t xml:space="preserve">c) </w:t>
      </w:r>
      <w:r w:rsidR="004F32E4">
        <w:rPr>
          <w:rFonts w:ascii="Arial" w:hAnsi="Arial" w:cs="Arial"/>
          <w:szCs w:val="22"/>
        </w:rPr>
        <w:t>H</w:t>
      </w:r>
      <w:r w:rsidRPr="001B2986">
        <w:rPr>
          <w:rFonts w:ascii="Arial" w:hAnsi="Arial" w:cs="Arial"/>
          <w:szCs w:val="22"/>
        </w:rPr>
        <w:t>igh school transcript</w:t>
      </w:r>
    </w:p>
    <w:p w14:paraId="40151817" w14:textId="240EBC8F" w:rsidR="00381F2D" w:rsidRDefault="00381F2D" w:rsidP="001B2986">
      <w:pPr>
        <w:rPr>
          <w:rFonts w:ascii="Arial" w:hAnsi="Arial" w:cs="Arial"/>
          <w:szCs w:val="22"/>
        </w:rPr>
      </w:pPr>
    </w:p>
    <w:p w14:paraId="646488D9" w14:textId="55681A9F" w:rsidR="00381F2D" w:rsidRDefault="00381F2D" w:rsidP="001B2986">
      <w:p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Due Dates:</w:t>
      </w:r>
    </w:p>
    <w:p w14:paraId="15D22E70" w14:textId="6B560048" w:rsidR="00381F2D" w:rsidRPr="00381F2D" w:rsidRDefault="00381F2D" w:rsidP="00381F2D">
      <w:pPr>
        <w:pStyle w:val="ListParagraph"/>
        <w:numPr>
          <w:ilvl w:val="0"/>
          <w:numId w:val="1"/>
        </w:num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Essay – as soon as completed but no later than two months prior to Academic Start Date</w:t>
      </w:r>
    </w:p>
    <w:p w14:paraId="3263E1CA" w14:textId="20849AEF" w:rsidR="00381F2D" w:rsidRPr="00381F2D" w:rsidRDefault="00381F2D" w:rsidP="00381F2D">
      <w:pPr>
        <w:pStyle w:val="ListParagraph"/>
        <w:numPr>
          <w:ilvl w:val="0"/>
          <w:numId w:val="1"/>
        </w:num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Application for Scholarship – as soon as </w:t>
      </w:r>
      <w:r w:rsidR="008D35E4">
        <w:rPr>
          <w:rFonts w:ascii="Arial" w:hAnsi="Arial" w:cs="Arial"/>
          <w:szCs w:val="22"/>
        </w:rPr>
        <w:t xml:space="preserve">the required </w:t>
      </w:r>
      <w:r>
        <w:rPr>
          <w:rFonts w:ascii="Arial" w:hAnsi="Arial" w:cs="Arial"/>
          <w:szCs w:val="22"/>
        </w:rPr>
        <w:t>information is available but no later than three weeks prior to Academic Start Date</w:t>
      </w:r>
    </w:p>
    <w:p w14:paraId="75ACCB7D" w14:textId="1F5911D1" w:rsidR="00381F2D" w:rsidRPr="000C5A0A" w:rsidRDefault="00381F2D" w:rsidP="001B2986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0C5A0A">
        <w:rPr>
          <w:rFonts w:ascii="Arial" w:hAnsi="Arial" w:cs="Arial"/>
          <w:szCs w:val="22"/>
        </w:rPr>
        <w:t>High school transcript – as soon as it’s available</w:t>
      </w:r>
    </w:p>
    <w:p w14:paraId="1714BCBE" w14:textId="6AAFD1C1" w:rsidR="0089434A" w:rsidRDefault="0089434A" w:rsidP="001B2986">
      <w:pPr>
        <w:rPr>
          <w:rFonts w:ascii="Arial" w:hAnsi="Arial" w:cs="Arial"/>
          <w:szCs w:val="22"/>
        </w:rPr>
      </w:pPr>
    </w:p>
    <w:p w14:paraId="760EBF50" w14:textId="18614036" w:rsidR="0089434A" w:rsidRPr="00381F2D" w:rsidRDefault="0089434A" w:rsidP="001B2986">
      <w:pPr>
        <w:rPr>
          <w:rFonts w:ascii="Arial" w:hAnsi="Arial" w:cs="Arial"/>
          <w:b/>
          <w:szCs w:val="22"/>
        </w:rPr>
      </w:pPr>
      <w:r w:rsidRPr="00381F2D">
        <w:rPr>
          <w:rFonts w:ascii="Arial" w:hAnsi="Arial" w:cs="Arial"/>
          <w:b/>
          <w:szCs w:val="22"/>
        </w:rPr>
        <w:t>Late submission may cause approval process and financial payments to be delayed.</w:t>
      </w:r>
    </w:p>
    <w:p w14:paraId="372031A4" w14:textId="2942377D" w:rsidR="004F32E4" w:rsidRDefault="00CB574B" w:rsidP="001B298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All three documents must be submitted for the approval process to be completed.</w:t>
      </w:r>
    </w:p>
    <w:p w14:paraId="72A982FF" w14:textId="77777777" w:rsidR="00CB574B" w:rsidRPr="00381F2D" w:rsidRDefault="00CB574B" w:rsidP="001B2986">
      <w:pPr>
        <w:rPr>
          <w:rFonts w:ascii="Arial" w:hAnsi="Arial" w:cs="Arial"/>
          <w:b/>
          <w:szCs w:val="22"/>
        </w:rPr>
      </w:pPr>
    </w:p>
    <w:p w14:paraId="7733EB08" w14:textId="248B222D" w:rsidR="00381F2D" w:rsidRDefault="004F32E4" w:rsidP="001B298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you have a</w:t>
      </w:r>
      <w:r w:rsidR="001B2986" w:rsidRPr="001B2986">
        <w:rPr>
          <w:rFonts w:ascii="Arial" w:hAnsi="Arial" w:cs="Arial"/>
          <w:szCs w:val="22"/>
        </w:rPr>
        <w:t xml:space="preserve">ny questions, contact </w:t>
      </w:r>
      <w:r w:rsidR="004541C7">
        <w:rPr>
          <w:rFonts w:ascii="Arial" w:hAnsi="Arial" w:cs="Arial"/>
          <w:szCs w:val="22"/>
        </w:rPr>
        <w:t>the Administrator</w:t>
      </w:r>
      <w:r>
        <w:rPr>
          <w:rFonts w:ascii="Arial" w:hAnsi="Arial" w:cs="Arial"/>
          <w:szCs w:val="22"/>
        </w:rPr>
        <w:t xml:space="preserve"> </w:t>
      </w:r>
      <w:r w:rsidR="001B2986" w:rsidRPr="001B2986">
        <w:rPr>
          <w:rFonts w:ascii="Arial" w:hAnsi="Arial" w:cs="Arial"/>
          <w:szCs w:val="22"/>
        </w:rPr>
        <w:t>at the above email or call 602-295-3963.</w:t>
      </w:r>
    </w:p>
    <w:p w14:paraId="08AAD3EB" w14:textId="3565237B" w:rsidR="009E190A" w:rsidRDefault="009E190A" w:rsidP="001B2986">
      <w:pPr>
        <w:rPr>
          <w:rFonts w:ascii="Arial" w:hAnsi="Arial" w:cs="Arial"/>
          <w:szCs w:val="22"/>
        </w:rPr>
      </w:pPr>
    </w:p>
    <w:p w14:paraId="040EF6AF" w14:textId="77777777" w:rsidR="009E190A" w:rsidRDefault="009E190A" w:rsidP="001B2986">
      <w:pPr>
        <w:rPr>
          <w:rFonts w:ascii="Arial" w:hAnsi="Arial" w:cs="Arial"/>
          <w:szCs w:val="22"/>
        </w:rPr>
      </w:pPr>
    </w:p>
    <w:p w14:paraId="200262B9" w14:textId="77777777" w:rsidR="00FE36E9" w:rsidRPr="001B2986" w:rsidRDefault="00FE36E9" w:rsidP="001B2986">
      <w:pPr>
        <w:rPr>
          <w:rFonts w:ascii="Arial" w:hAnsi="Arial" w:cs="Arial"/>
          <w:sz w:val="24"/>
        </w:rPr>
      </w:pPr>
    </w:p>
    <w:tbl>
      <w:tblPr>
        <w:tblW w:w="0" w:type="auto"/>
        <w:shd w:val="clear" w:color="auto" w:fill="89C2E5" w:themeFill="accent3" w:themeFillTint="66"/>
        <w:tblLook w:val="04A0" w:firstRow="1" w:lastRow="0" w:firstColumn="1" w:lastColumn="0" w:noHBand="0" w:noVBand="1"/>
      </w:tblPr>
      <w:tblGrid>
        <w:gridCol w:w="9360"/>
      </w:tblGrid>
      <w:tr w:rsidR="001B2986" w:rsidRPr="001B2986" w14:paraId="2E7E7FF9" w14:textId="77777777" w:rsidTr="001B2986">
        <w:trPr>
          <w:trHeight w:val="324"/>
        </w:trPr>
        <w:tc>
          <w:tcPr>
            <w:tcW w:w="9936" w:type="dxa"/>
            <w:shd w:val="clear" w:color="auto" w:fill="89C2E5" w:themeFill="accent3" w:themeFillTint="66"/>
            <w:vAlign w:val="center"/>
          </w:tcPr>
          <w:p w14:paraId="353ADEB4" w14:textId="77777777" w:rsidR="001B2986" w:rsidRPr="00C6106B" w:rsidRDefault="001B2986" w:rsidP="001B2986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bookmarkStart w:id="0" w:name="_Hlk503876019"/>
            <w:r w:rsidRPr="00C6106B">
              <w:rPr>
                <w:rFonts w:ascii="Arial" w:hAnsi="Arial" w:cs="Arial"/>
                <w:color w:val="FFFFFF"/>
                <w:sz w:val="28"/>
                <w:szCs w:val="28"/>
              </w:rPr>
              <w:t>PART 1: Essay</w:t>
            </w:r>
          </w:p>
        </w:tc>
      </w:tr>
      <w:bookmarkEnd w:id="0"/>
    </w:tbl>
    <w:p w14:paraId="46005277" w14:textId="4EC8F1D4" w:rsidR="001B2986" w:rsidRDefault="001B2986" w:rsidP="001B2986">
      <w:pPr>
        <w:rPr>
          <w:rFonts w:ascii="Arial" w:hAnsi="Arial" w:cs="Arial"/>
          <w:sz w:val="24"/>
        </w:rPr>
      </w:pPr>
    </w:p>
    <w:p w14:paraId="769FCA06" w14:textId="70221E5D" w:rsidR="00A749AE" w:rsidRDefault="00A749AE" w:rsidP="001B29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Essay </w:t>
      </w:r>
      <w:r w:rsidR="005E469A">
        <w:rPr>
          <w:rFonts w:ascii="Arial" w:hAnsi="Arial" w:cs="Arial"/>
          <w:sz w:val="24"/>
        </w:rPr>
        <w:t xml:space="preserve">is an important component of the scholarship application.  </w:t>
      </w:r>
      <w:r>
        <w:rPr>
          <w:rFonts w:ascii="Arial" w:hAnsi="Arial" w:cs="Arial"/>
          <w:sz w:val="24"/>
        </w:rPr>
        <w:t>Download the Essay form from the website and follow the instructions provided.</w:t>
      </w:r>
      <w:r w:rsidR="005E469A">
        <w:rPr>
          <w:rFonts w:ascii="Arial" w:hAnsi="Arial" w:cs="Arial"/>
          <w:sz w:val="24"/>
        </w:rPr>
        <w:t xml:space="preserve"> </w:t>
      </w:r>
    </w:p>
    <w:p w14:paraId="0C62EC43" w14:textId="49F5E281" w:rsidR="009E190A" w:rsidRDefault="009E190A" w:rsidP="001B2986">
      <w:pPr>
        <w:rPr>
          <w:rFonts w:ascii="Arial" w:hAnsi="Arial" w:cs="Arial"/>
          <w:sz w:val="24"/>
        </w:rPr>
      </w:pPr>
    </w:p>
    <w:p w14:paraId="2AF21316" w14:textId="77777777" w:rsidR="00FE36E9" w:rsidRPr="00C6106B" w:rsidRDefault="00FE36E9" w:rsidP="001B2986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shd w:val="clear" w:color="auto" w:fill="89C2E5" w:themeFill="accent3" w:themeFillTint="66"/>
        <w:tblLook w:val="04A0" w:firstRow="1" w:lastRow="0" w:firstColumn="1" w:lastColumn="0" w:noHBand="0" w:noVBand="1"/>
      </w:tblPr>
      <w:tblGrid>
        <w:gridCol w:w="9360"/>
      </w:tblGrid>
      <w:tr w:rsidR="001B2986" w:rsidRPr="00C6106B" w14:paraId="25BC1F54" w14:textId="77777777" w:rsidTr="00AA2B6C">
        <w:trPr>
          <w:trHeight w:val="324"/>
        </w:trPr>
        <w:tc>
          <w:tcPr>
            <w:tcW w:w="9936" w:type="dxa"/>
            <w:shd w:val="clear" w:color="auto" w:fill="89C2E5" w:themeFill="accent3" w:themeFillTint="66"/>
            <w:vAlign w:val="center"/>
          </w:tcPr>
          <w:p w14:paraId="3D9F5CE9" w14:textId="77777777" w:rsidR="001B2986" w:rsidRPr="00C6106B" w:rsidRDefault="001B2986" w:rsidP="00AA2B6C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C6106B">
              <w:rPr>
                <w:rFonts w:ascii="Arial" w:hAnsi="Arial" w:cs="Arial"/>
                <w:color w:val="FFFFFF"/>
                <w:sz w:val="28"/>
                <w:szCs w:val="28"/>
              </w:rPr>
              <w:t>PART 2: Student and Institution Information</w:t>
            </w:r>
          </w:p>
        </w:tc>
      </w:tr>
    </w:tbl>
    <w:p w14:paraId="3D0A9456" w14:textId="081C50B4" w:rsidR="001B2986" w:rsidRDefault="001B2986" w:rsidP="001B2986">
      <w:pPr>
        <w:jc w:val="right"/>
        <w:rPr>
          <w:rFonts w:ascii="Arial" w:hAnsi="Arial" w:cs="Arial"/>
          <w:color w:val="FFFFFF"/>
          <w:sz w:val="24"/>
        </w:rPr>
      </w:pPr>
    </w:p>
    <w:p w14:paraId="285D6DD8" w14:textId="27A6EDA6" w:rsidR="00381F2D" w:rsidRDefault="00A749AE" w:rsidP="00A749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Institution information may not always be available when you begin your application.  Submit as soon as</w:t>
      </w:r>
      <w:r w:rsidR="00AA2A29">
        <w:rPr>
          <w:rFonts w:ascii="Arial" w:hAnsi="Arial" w:cs="Arial"/>
          <w:sz w:val="24"/>
        </w:rPr>
        <w:t xml:space="preserve"> the required</w:t>
      </w:r>
      <w:r>
        <w:rPr>
          <w:rFonts w:ascii="Arial" w:hAnsi="Arial" w:cs="Arial"/>
          <w:sz w:val="24"/>
        </w:rPr>
        <w:t xml:space="preserve"> information is available.  If information is not available within three weeks of the Academic Start Date, inform the Administrator.  Student and Administrator can work together on the </w:t>
      </w:r>
      <w:r w:rsidR="003E475B">
        <w:rPr>
          <w:rFonts w:ascii="Arial" w:hAnsi="Arial" w:cs="Arial"/>
          <w:sz w:val="24"/>
        </w:rPr>
        <w:t>application</w:t>
      </w:r>
      <w:r w:rsidR="00981336">
        <w:rPr>
          <w:rFonts w:ascii="Arial" w:hAnsi="Arial" w:cs="Arial"/>
          <w:sz w:val="24"/>
        </w:rPr>
        <w:t>, whereby, avoiding any delays</w:t>
      </w:r>
      <w:r>
        <w:rPr>
          <w:rFonts w:ascii="Arial" w:hAnsi="Arial" w:cs="Arial"/>
          <w:sz w:val="24"/>
        </w:rPr>
        <w:t>.</w:t>
      </w:r>
    </w:p>
    <w:p w14:paraId="01C1A2BE" w14:textId="2BCA3737" w:rsidR="009E190A" w:rsidRDefault="009E190A" w:rsidP="00A749AE">
      <w:pPr>
        <w:rPr>
          <w:rFonts w:ascii="Arial" w:hAnsi="Arial" w:cs="Arial"/>
          <w:sz w:val="24"/>
        </w:rPr>
      </w:pPr>
    </w:p>
    <w:p w14:paraId="07B4F946" w14:textId="78E8D478" w:rsidR="009E190A" w:rsidRDefault="009E190A" w:rsidP="00A749AE">
      <w:pPr>
        <w:rPr>
          <w:rFonts w:ascii="Arial" w:hAnsi="Arial" w:cs="Arial"/>
          <w:sz w:val="24"/>
        </w:rPr>
      </w:pPr>
    </w:p>
    <w:p w14:paraId="172C09EA" w14:textId="3D456F33" w:rsidR="00F46098" w:rsidRDefault="00F46098" w:rsidP="00A749AE">
      <w:pPr>
        <w:rPr>
          <w:rFonts w:ascii="Arial" w:hAnsi="Arial" w:cs="Arial"/>
          <w:sz w:val="24"/>
        </w:rPr>
      </w:pPr>
    </w:p>
    <w:p w14:paraId="2BC7C83A" w14:textId="77777777" w:rsidR="00F46098" w:rsidRDefault="00F46098" w:rsidP="00A749AE">
      <w:pPr>
        <w:rPr>
          <w:rFonts w:ascii="Arial" w:hAnsi="Arial" w:cs="Arial"/>
          <w:sz w:val="24"/>
        </w:rPr>
      </w:pPr>
    </w:p>
    <w:p w14:paraId="5A41DF9D" w14:textId="4A33FE3B" w:rsidR="009E190A" w:rsidRDefault="009E190A" w:rsidP="00A749AE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865"/>
        <w:gridCol w:w="5485"/>
      </w:tblGrid>
      <w:tr w:rsidR="001B2986" w:rsidRPr="001B2986" w14:paraId="2619206F" w14:textId="77777777" w:rsidTr="00686E38">
        <w:tc>
          <w:tcPr>
            <w:tcW w:w="9350" w:type="dxa"/>
            <w:gridSpan w:val="2"/>
            <w:shd w:val="clear" w:color="auto" w:fill="89C2E5" w:themeFill="accent3" w:themeFillTint="66"/>
            <w:vAlign w:val="center"/>
          </w:tcPr>
          <w:p w14:paraId="6BAB4F96" w14:textId="77777777" w:rsidR="00794ADF" w:rsidRPr="001B2986" w:rsidRDefault="001B2986" w:rsidP="001B2986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Student </w:t>
            </w:r>
            <w:r w:rsidR="00794ADF" w:rsidRPr="001B2986">
              <w:rPr>
                <w:color w:val="FFFFFF" w:themeColor="background1"/>
              </w:rPr>
              <w:t>Information</w:t>
            </w:r>
          </w:p>
        </w:tc>
      </w:tr>
      <w:tr w:rsidR="00794ADF" w14:paraId="56DD8FF8" w14:textId="77777777" w:rsidTr="001A43EF">
        <w:trPr>
          <w:trHeight w:val="308"/>
        </w:trPr>
        <w:tc>
          <w:tcPr>
            <w:tcW w:w="3865" w:type="dxa"/>
          </w:tcPr>
          <w:p w14:paraId="2CFE0E61" w14:textId="77777777" w:rsidR="00794ADF" w:rsidRPr="00686E38" w:rsidRDefault="00686E38" w:rsidP="00C21EBE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First and Last Name</w:t>
            </w:r>
          </w:p>
        </w:tc>
        <w:tc>
          <w:tcPr>
            <w:tcW w:w="5485" w:type="dxa"/>
          </w:tcPr>
          <w:p w14:paraId="297A60BA" w14:textId="77777777" w:rsidR="00894662" w:rsidRDefault="00894662" w:rsidP="00BD041D"/>
        </w:tc>
      </w:tr>
      <w:tr w:rsidR="00794ADF" w14:paraId="2A6DCBEE" w14:textId="77777777" w:rsidTr="001A43EF">
        <w:trPr>
          <w:trHeight w:val="309"/>
        </w:trPr>
        <w:tc>
          <w:tcPr>
            <w:tcW w:w="3865" w:type="dxa"/>
          </w:tcPr>
          <w:p w14:paraId="0CE8F31D" w14:textId="77777777" w:rsidR="00794ADF" w:rsidRDefault="00686E38" w:rsidP="003B243F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Mailing Address</w:t>
            </w:r>
          </w:p>
          <w:p w14:paraId="5FC36717" w14:textId="77777777" w:rsidR="00A35791" w:rsidRPr="00686E38" w:rsidRDefault="00A35791" w:rsidP="003B243F">
            <w:pPr>
              <w:pStyle w:val="FormTitles"/>
              <w:rPr>
                <w:sz w:val="24"/>
              </w:rPr>
            </w:pPr>
          </w:p>
        </w:tc>
        <w:tc>
          <w:tcPr>
            <w:tcW w:w="5485" w:type="dxa"/>
          </w:tcPr>
          <w:p w14:paraId="6656C91A" w14:textId="77777777" w:rsidR="00794ADF" w:rsidRDefault="00794ADF" w:rsidP="00BD041D"/>
        </w:tc>
      </w:tr>
      <w:tr w:rsidR="00794ADF" w14:paraId="703E0DB5" w14:textId="77777777" w:rsidTr="001A43EF">
        <w:trPr>
          <w:trHeight w:val="308"/>
        </w:trPr>
        <w:tc>
          <w:tcPr>
            <w:tcW w:w="3865" w:type="dxa"/>
          </w:tcPr>
          <w:p w14:paraId="51352900" w14:textId="77777777" w:rsidR="00794ADF" w:rsidRPr="00686E38" w:rsidRDefault="00686E38" w:rsidP="003B243F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Telephone #</w:t>
            </w:r>
          </w:p>
        </w:tc>
        <w:tc>
          <w:tcPr>
            <w:tcW w:w="5485" w:type="dxa"/>
          </w:tcPr>
          <w:p w14:paraId="7F72C009" w14:textId="77777777" w:rsidR="00794ADF" w:rsidRDefault="00794ADF" w:rsidP="00BD041D"/>
        </w:tc>
      </w:tr>
      <w:tr w:rsidR="00794ADF" w14:paraId="0CC7C6C9" w14:textId="77777777" w:rsidTr="001A43EF">
        <w:trPr>
          <w:trHeight w:val="309"/>
        </w:trPr>
        <w:tc>
          <w:tcPr>
            <w:tcW w:w="3865" w:type="dxa"/>
          </w:tcPr>
          <w:p w14:paraId="17A0BD16" w14:textId="77777777" w:rsidR="00794ADF" w:rsidRPr="00686E38" w:rsidRDefault="00686E38" w:rsidP="003B243F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5485" w:type="dxa"/>
          </w:tcPr>
          <w:p w14:paraId="0C82B0DD" w14:textId="77777777" w:rsidR="00794ADF" w:rsidRDefault="00794ADF" w:rsidP="00BD041D"/>
        </w:tc>
      </w:tr>
      <w:tr w:rsidR="00794ADF" w14:paraId="5A2659FE" w14:textId="77777777" w:rsidTr="001A43EF">
        <w:trPr>
          <w:trHeight w:val="308"/>
        </w:trPr>
        <w:tc>
          <w:tcPr>
            <w:tcW w:w="3865" w:type="dxa"/>
          </w:tcPr>
          <w:p w14:paraId="6721BED8" w14:textId="77777777" w:rsidR="00794ADF" w:rsidRPr="00686E38" w:rsidRDefault="00686E38" w:rsidP="003B243F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Emergency Contact</w:t>
            </w:r>
          </w:p>
        </w:tc>
        <w:tc>
          <w:tcPr>
            <w:tcW w:w="5485" w:type="dxa"/>
            <w:tcBorders>
              <w:bottom w:val="single" w:sz="4" w:space="0" w:color="1B587C" w:themeColor="accent3"/>
            </w:tcBorders>
          </w:tcPr>
          <w:p w14:paraId="14A35CA8" w14:textId="77777777" w:rsidR="00794ADF" w:rsidRDefault="00794ADF" w:rsidP="00BD041D"/>
        </w:tc>
      </w:tr>
      <w:tr w:rsidR="00794ADF" w14:paraId="7D80AEA2" w14:textId="77777777" w:rsidTr="001A43EF">
        <w:trPr>
          <w:trHeight w:val="308"/>
        </w:trPr>
        <w:tc>
          <w:tcPr>
            <w:tcW w:w="3865" w:type="dxa"/>
          </w:tcPr>
          <w:p w14:paraId="0C5751A0" w14:textId="743CD40D" w:rsidR="00794ADF" w:rsidRPr="00686E38" w:rsidRDefault="001A43EF" w:rsidP="003B243F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 xml:space="preserve">Emergency Contact </w:t>
            </w:r>
            <w:r w:rsidR="00686E38">
              <w:rPr>
                <w:sz w:val="24"/>
              </w:rPr>
              <w:t>Telephone #</w:t>
            </w:r>
          </w:p>
        </w:tc>
        <w:tc>
          <w:tcPr>
            <w:tcW w:w="5485" w:type="dxa"/>
          </w:tcPr>
          <w:p w14:paraId="0CE30D44" w14:textId="77777777" w:rsidR="00794ADF" w:rsidRDefault="00794ADF" w:rsidP="00BD041D"/>
        </w:tc>
      </w:tr>
      <w:tr w:rsidR="002029B4" w14:paraId="79DE1C9C" w14:textId="77777777" w:rsidTr="001A43EF">
        <w:trPr>
          <w:trHeight w:val="308"/>
        </w:trPr>
        <w:tc>
          <w:tcPr>
            <w:tcW w:w="3865" w:type="dxa"/>
          </w:tcPr>
          <w:p w14:paraId="4CB88140" w14:textId="4FBC1EDE" w:rsidR="002029B4" w:rsidRDefault="001A43EF" w:rsidP="003B243F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 xml:space="preserve">Emergency Contact </w:t>
            </w:r>
            <w:r w:rsidR="002029B4">
              <w:rPr>
                <w:sz w:val="24"/>
              </w:rPr>
              <w:t>Email Address</w:t>
            </w:r>
          </w:p>
        </w:tc>
        <w:tc>
          <w:tcPr>
            <w:tcW w:w="5485" w:type="dxa"/>
          </w:tcPr>
          <w:p w14:paraId="5D434C97" w14:textId="77777777" w:rsidR="002029B4" w:rsidRDefault="002029B4" w:rsidP="00BD041D"/>
        </w:tc>
      </w:tr>
    </w:tbl>
    <w:p w14:paraId="5B186508" w14:textId="77777777" w:rsidR="00794ADF" w:rsidRDefault="00794ADF" w:rsidP="00B11009"/>
    <w:p w14:paraId="51E8C610" w14:textId="77777777" w:rsidR="00AA2B6C" w:rsidRDefault="00AA2B6C" w:rsidP="00B11009"/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672"/>
        <w:gridCol w:w="5678"/>
      </w:tblGrid>
      <w:tr w:rsidR="009E190A" w:rsidRPr="009E190A" w14:paraId="07204495" w14:textId="77777777" w:rsidTr="00B309F0">
        <w:tc>
          <w:tcPr>
            <w:tcW w:w="9350" w:type="dxa"/>
            <w:gridSpan w:val="2"/>
            <w:shd w:val="clear" w:color="auto" w:fill="89C2E5" w:themeFill="accent3" w:themeFillTint="66"/>
            <w:vAlign w:val="center"/>
          </w:tcPr>
          <w:p w14:paraId="0665B6BE" w14:textId="77777777" w:rsidR="009E190A" w:rsidRPr="009E190A" w:rsidRDefault="009E190A" w:rsidP="009E190A">
            <w:pPr>
              <w:spacing w:before="40" w:after="40"/>
              <w:outlineLvl w:val="2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9E190A">
              <w:rPr>
                <w:rFonts w:asciiTheme="majorHAnsi" w:hAnsiTheme="majorHAnsi"/>
                <w:b/>
                <w:color w:val="FFFFFF" w:themeColor="background1"/>
                <w:sz w:val="24"/>
              </w:rPr>
              <w:t>Institution Information</w:t>
            </w:r>
          </w:p>
        </w:tc>
      </w:tr>
      <w:tr w:rsidR="009E190A" w:rsidRPr="009E190A" w14:paraId="16F5F03C" w14:textId="77777777" w:rsidTr="00B309F0">
        <w:trPr>
          <w:trHeight w:val="308"/>
        </w:trPr>
        <w:tc>
          <w:tcPr>
            <w:tcW w:w="3672" w:type="dxa"/>
          </w:tcPr>
          <w:p w14:paraId="7BF3CC63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Institution Name</w:t>
            </w:r>
          </w:p>
        </w:tc>
        <w:tc>
          <w:tcPr>
            <w:tcW w:w="5678" w:type="dxa"/>
          </w:tcPr>
          <w:p w14:paraId="52F4DE03" w14:textId="77777777" w:rsidR="009E190A" w:rsidRPr="009E190A" w:rsidRDefault="009E190A" w:rsidP="009E190A"/>
        </w:tc>
      </w:tr>
      <w:tr w:rsidR="009E190A" w:rsidRPr="009E190A" w14:paraId="5A33A306" w14:textId="77777777" w:rsidTr="00B309F0">
        <w:trPr>
          <w:trHeight w:val="309"/>
        </w:trPr>
        <w:tc>
          <w:tcPr>
            <w:tcW w:w="3672" w:type="dxa"/>
          </w:tcPr>
          <w:p w14:paraId="740DEAC9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Telephone #</w:t>
            </w:r>
          </w:p>
        </w:tc>
        <w:tc>
          <w:tcPr>
            <w:tcW w:w="5678" w:type="dxa"/>
          </w:tcPr>
          <w:p w14:paraId="54F51BAD" w14:textId="77777777" w:rsidR="009E190A" w:rsidRPr="009E190A" w:rsidRDefault="009E190A" w:rsidP="009E190A"/>
        </w:tc>
      </w:tr>
      <w:tr w:rsidR="009E190A" w:rsidRPr="009E190A" w14:paraId="2F811311" w14:textId="77777777" w:rsidTr="00B309F0">
        <w:tc>
          <w:tcPr>
            <w:tcW w:w="3672" w:type="dxa"/>
          </w:tcPr>
          <w:p w14:paraId="0A01FB98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Address</w:t>
            </w:r>
          </w:p>
          <w:p w14:paraId="091DA49A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</w:p>
        </w:tc>
        <w:tc>
          <w:tcPr>
            <w:tcW w:w="5678" w:type="dxa"/>
          </w:tcPr>
          <w:p w14:paraId="51406C21" w14:textId="77777777" w:rsidR="009E190A" w:rsidRPr="009E190A" w:rsidRDefault="009E190A" w:rsidP="009E190A"/>
        </w:tc>
      </w:tr>
      <w:tr w:rsidR="009E190A" w:rsidRPr="009E190A" w14:paraId="64430127" w14:textId="77777777" w:rsidTr="00B309F0">
        <w:tc>
          <w:tcPr>
            <w:tcW w:w="3672" w:type="dxa"/>
          </w:tcPr>
          <w:p w14:paraId="05C54E4B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Website Address</w:t>
            </w:r>
          </w:p>
        </w:tc>
        <w:tc>
          <w:tcPr>
            <w:tcW w:w="5678" w:type="dxa"/>
          </w:tcPr>
          <w:p w14:paraId="7D5941EC" w14:textId="77777777" w:rsidR="009E190A" w:rsidRPr="009E190A" w:rsidRDefault="009E190A" w:rsidP="009E190A"/>
        </w:tc>
      </w:tr>
      <w:tr w:rsidR="009E190A" w:rsidRPr="009E190A" w14:paraId="21A2770D" w14:textId="77777777" w:rsidTr="00B309F0">
        <w:trPr>
          <w:trHeight w:val="583"/>
        </w:trPr>
        <w:tc>
          <w:tcPr>
            <w:tcW w:w="3672" w:type="dxa"/>
          </w:tcPr>
          <w:p w14:paraId="79903046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Major</w:t>
            </w:r>
          </w:p>
        </w:tc>
        <w:tc>
          <w:tcPr>
            <w:tcW w:w="5678" w:type="dxa"/>
          </w:tcPr>
          <w:p w14:paraId="2B98D7FB" w14:textId="77777777" w:rsidR="009E190A" w:rsidRPr="009E190A" w:rsidRDefault="009E190A" w:rsidP="009E190A"/>
        </w:tc>
      </w:tr>
      <w:tr w:rsidR="009E190A" w:rsidRPr="009E190A" w14:paraId="000FFCCD" w14:textId="77777777" w:rsidTr="00B309F0">
        <w:trPr>
          <w:trHeight w:val="583"/>
        </w:trPr>
        <w:tc>
          <w:tcPr>
            <w:tcW w:w="3672" w:type="dxa"/>
          </w:tcPr>
          <w:p w14:paraId="3EB73FE9" w14:textId="77777777" w:rsidR="009E190A" w:rsidRDefault="001E730D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>
              <w:rPr>
                <w:color w:val="1B587C" w:themeColor="accent3"/>
                <w:sz w:val="24"/>
              </w:rPr>
              <w:t xml:space="preserve">Major </w:t>
            </w:r>
            <w:r w:rsidR="00421AE0">
              <w:rPr>
                <w:color w:val="1B587C" w:themeColor="accent3"/>
                <w:sz w:val="24"/>
              </w:rPr>
              <w:t>program:</w:t>
            </w:r>
          </w:p>
          <w:p w14:paraId="70BDF068" w14:textId="50F24E15" w:rsidR="00421AE0" w:rsidRPr="009E190A" w:rsidRDefault="00421AE0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>
              <w:rPr>
                <w:color w:val="1B587C" w:themeColor="accent3"/>
                <w:sz w:val="24"/>
              </w:rPr>
              <w:t>2 years, 4 years, or ?</w:t>
            </w:r>
          </w:p>
        </w:tc>
        <w:tc>
          <w:tcPr>
            <w:tcW w:w="5678" w:type="dxa"/>
          </w:tcPr>
          <w:p w14:paraId="41BCB8F2" w14:textId="77777777" w:rsidR="009E190A" w:rsidRPr="009E190A" w:rsidRDefault="009E190A" w:rsidP="009E190A"/>
        </w:tc>
      </w:tr>
      <w:tr w:rsidR="009E190A" w:rsidRPr="009E190A" w14:paraId="1E945116" w14:textId="77777777" w:rsidTr="00B309F0">
        <w:tc>
          <w:tcPr>
            <w:tcW w:w="3672" w:type="dxa"/>
          </w:tcPr>
          <w:p w14:paraId="0061F2A2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Academic Schedule:  Quarter or Semester</w:t>
            </w:r>
          </w:p>
        </w:tc>
        <w:tc>
          <w:tcPr>
            <w:tcW w:w="5678" w:type="dxa"/>
          </w:tcPr>
          <w:p w14:paraId="48A5E022" w14:textId="77777777" w:rsidR="009E190A" w:rsidRPr="009E190A" w:rsidRDefault="009E190A" w:rsidP="009E190A"/>
        </w:tc>
      </w:tr>
      <w:tr w:rsidR="009E190A" w:rsidRPr="009E190A" w14:paraId="4F012D3F" w14:textId="77777777" w:rsidTr="00B309F0">
        <w:trPr>
          <w:trHeight w:val="583"/>
        </w:trPr>
        <w:tc>
          <w:tcPr>
            <w:tcW w:w="3672" w:type="dxa"/>
          </w:tcPr>
          <w:p w14:paraId="3AF78A84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Academic Start Date</w:t>
            </w:r>
          </w:p>
        </w:tc>
        <w:tc>
          <w:tcPr>
            <w:tcW w:w="5678" w:type="dxa"/>
          </w:tcPr>
          <w:p w14:paraId="4589B568" w14:textId="77777777" w:rsidR="009E190A" w:rsidRPr="009E190A" w:rsidRDefault="009E190A" w:rsidP="009E190A"/>
        </w:tc>
      </w:tr>
      <w:tr w:rsidR="009E190A" w:rsidRPr="009E190A" w14:paraId="41D24D95" w14:textId="77777777" w:rsidTr="00B309F0">
        <w:tc>
          <w:tcPr>
            <w:tcW w:w="3672" w:type="dxa"/>
          </w:tcPr>
          <w:p w14:paraId="7B31BB40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First Tuition Due Date</w:t>
            </w:r>
          </w:p>
        </w:tc>
        <w:tc>
          <w:tcPr>
            <w:tcW w:w="5678" w:type="dxa"/>
          </w:tcPr>
          <w:p w14:paraId="3DE97FA2" w14:textId="77777777" w:rsidR="009E190A" w:rsidRPr="009E190A" w:rsidRDefault="009E190A" w:rsidP="009E190A"/>
        </w:tc>
      </w:tr>
      <w:tr w:rsidR="00C16DF3" w:rsidRPr="009E190A" w14:paraId="61AB9D47" w14:textId="77777777" w:rsidTr="00B309F0">
        <w:tc>
          <w:tcPr>
            <w:tcW w:w="3672" w:type="dxa"/>
          </w:tcPr>
          <w:p w14:paraId="1BE4A042" w14:textId="769F9B45" w:rsidR="00C16DF3" w:rsidRPr="009E190A" w:rsidRDefault="00C16DF3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>
              <w:rPr>
                <w:color w:val="1B587C" w:themeColor="accent3"/>
                <w:sz w:val="24"/>
              </w:rPr>
              <w:t>Estimated Cost for Tuition/Fees per Semester/Quarter</w:t>
            </w:r>
          </w:p>
        </w:tc>
        <w:tc>
          <w:tcPr>
            <w:tcW w:w="5678" w:type="dxa"/>
          </w:tcPr>
          <w:p w14:paraId="2CE4D427" w14:textId="77777777" w:rsidR="00C16DF3" w:rsidRPr="009E190A" w:rsidRDefault="00C16DF3" w:rsidP="009E190A"/>
        </w:tc>
      </w:tr>
      <w:tr w:rsidR="00C16DF3" w:rsidRPr="009E190A" w14:paraId="793BFB19" w14:textId="77777777" w:rsidTr="00B309F0">
        <w:tc>
          <w:tcPr>
            <w:tcW w:w="3672" w:type="dxa"/>
          </w:tcPr>
          <w:p w14:paraId="260F69B4" w14:textId="13EE830C" w:rsidR="00C16DF3" w:rsidRPr="009E190A" w:rsidRDefault="00C16DF3" w:rsidP="00C16DF3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>
              <w:rPr>
                <w:color w:val="1B587C" w:themeColor="accent3"/>
                <w:sz w:val="24"/>
              </w:rPr>
              <w:t>Total Estimated Cost of Tuition/Fees to Graduate</w:t>
            </w:r>
          </w:p>
        </w:tc>
        <w:tc>
          <w:tcPr>
            <w:tcW w:w="5678" w:type="dxa"/>
          </w:tcPr>
          <w:p w14:paraId="3856E92B" w14:textId="77777777" w:rsidR="00C16DF3" w:rsidRPr="009E190A" w:rsidRDefault="00C16DF3" w:rsidP="009E190A"/>
        </w:tc>
      </w:tr>
      <w:tr w:rsidR="009E190A" w:rsidRPr="009E190A" w14:paraId="2E6730D3" w14:textId="77777777" w:rsidTr="00B309F0">
        <w:tc>
          <w:tcPr>
            <w:tcW w:w="3672" w:type="dxa"/>
          </w:tcPr>
          <w:p w14:paraId="3BF71DE7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Have you applied and been accepted?</w:t>
            </w:r>
          </w:p>
        </w:tc>
        <w:tc>
          <w:tcPr>
            <w:tcW w:w="5678" w:type="dxa"/>
          </w:tcPr>
          <w:p w14:paraId="1242F96B" w14:textId="77777777" w:rsidR="009E190A" w:rsidRPr="009E190A" w:rsidRDefault="009E190A" w:rsidP="009E190A"/>
        </w:tc>
      </w:tr>
      <w:tr w:rsidR="009E190A" w:rsidRPr="009E190A" w14:paraId="1E0388EC" w14:textId="77777777" w:rsidTr="00B309F0">
        <w:tc>
          <w:tcPr>
            <w:tcW w:w="3672" w:type="dxa"/>
          </w:tcPr>
          <w:p w14:paraId="47C8D5E9" w14:textId="77777777" w:rsidR="009E190A" w:rsidRPr="009E190A" w:rsidRDefault="009E190A" w:rsidP="009E190A">
            <w:pPr>
              <w:spacing w:before="60" w:after="60"/>
              <w:jc w:val="right"/>
              <w:rPr>
                <w:color w:val="1B587C" w:themeColor="accent3"/>
                <w:sz w:val="24"/>
              </w:rPr>
            </w:pPr>
            <w:r w:rsidRPr="009E190A">
              <w:rPr>
                <w:color w:val="1B587C" w:themeColor="accent3"/>
                <w:sz w:val="24"/>
              </w:rPr>
              <w:t>Student ID #</w:t>
            </w:r>
          </w:p>
        </w:tc>
        <w:tc>
          <w:tcPr>
            <w:tcW w:w="5678" w:type="dxa"/>
          </w:tcPr>
          <w:p w14:paraId="7EC31B84" w14:textId="77777777" w:rsidR="009E190A" w:rsidRPr="009E190A" w:rsidRDefault="009E190A" w:rsidP="009E190A"/>
        </w:tc>
      </w:tr>
    </w:tbl>
    <w:p w14:paraId="6A032BB3" w14:textId="7ED209C3" w:rsidR="00AA2B6C" w:rsidRDefault="00AA2B6C" w:rsidP="00B11009"/>
    <w:p w14:paraId="5ACD8648" w14:textId="7761A480" w:rsidR="009E190A" w:rsidRDefault="009E190A" w:rsidP="00B11009"/>
    <w:p w14:paraId="77F0B6DC" w14:textId="66B151EE" w:rsidR="009E190A" w:rsidRDefault="009E190A" w:rsidP="00B11009"/>
    <w:p w14:paraId="3BA10C93" w14:textId="54F523A0" w:rsidR="009E190A" w:rsidRDefault="009E190A" w:rsidP="00B11009"/>
    <w:p w14:paraId="17CD2773" w14:textId="53E8AB1D" w:rsidR="009E190A" w:rsidRDefault="009E190A" w:rsidP="00B11009"/>
    <w:p w14:paraId="1FF96A54" w14:textId="77777777" w:rsidR="009E190A" w:rsidRDefault="009E190A" w:rsidP="00B11009"/>
    <w:p w14:paraId="268AEF15" w14:textId="388C816D" w:rsidR="009E190A" w:rsidRDefault="009E190A" w:rsidP="00B11009"/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672"/>
        <w:gridCol w:w="5678"/>
      </w:tblGrid>
      <w:tr w:rsidR="009E190A" w14:paraId="50B6CF21" w14:textId="77777777" w:rsidTr="00B309F0">
        <w:tc>
          <w:tcPr>
            <w:tcW w:w="9350" w:type="dxa"/>
            <w:gridSpan w:val="2"/>
            <w:shd w:val="clear" w:color="auto" w:fill="89C2E5" w:themeFill="accent3" w:themeFillTint="66"/>
            <w:vAlign w:val="center"/>
          </w:tcPr>
          <w:p w14:paraId="33BF65F2" w14:textId="0C1D4359" w:rsidR="009E190A" w:rsidRPr="002A2214" w:rsidRDefault="009E190A" w:rsidP="00B309F0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Room and Board Information</w:t>
            </w:r>
            <w:r w:rsidR="00AD19E5">
              <w:rPr>
                <w:color w:val="FFFFFF" w:themeColor="background1"/>
              </w:rPr>
              <w:t>:  Skip to Other if applying for advanced degree</w:t>
            </w:r>
          </w:p>
        </w:tc>
      </w:tr>
      <w:tr w:rsidR="009E190A" w14:paraId="0486F61D" w14:textId="77777777" w:rsidTr="00B309F0">
        <w:trPr>
          <w:trHeight w:val="432"/>
        </w:trPr>
        <w:tc>
          <w:tcPr>
            <w:tcW w:w="3672" w:type="dxa"/>
          </w:tcPr>
          <w:p w14:paraId="5A6070DC" w14:textId="4BEE8A40" w:rsidR="009E190A" w:rsidRPr="002A2214" w:rsidRDefault="009E190A" w:rsidP="001B096B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Housing Arrangement:  Dorm, University Apartment, or Off Campus Housing?</w:t>
            </w:r>
          </w:p>
        </w:tc>
        <w:tc>
          <w:tcPr>
            <w:tcW w:w="5678" w:type="dxa"/>
          </w:tcPr>
          <w:p w14:paraId="40D69E62" w14:textId="77777777" w:rsidR="009E190A" w:rsidRDefault="009E190A" w:rsidP="00B309F0"/>
        </w:tc>
      </w:tr>
      <w:tr w:rsidR="009E190A" w14:paraId="238B12DB" w14:textId="77777777" w:rsidTr="00B309F0">
        <w:trPr>
          <w:trHeight w:val="432"/>
        </w:trPr>
        <w:tc>
          <w:tcPr>
            <w:tcW w:w="3672" w:type="dxa"/>
          </w:tcPr>
          <w:p w14:paraId="489C6836" w14:textId="77777777" w:rsidR="009E190A" w:rsidRPr="002A2214" w:rsidRDefault="009E190A" w:rsidP="00B309F0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Address if different from Institution</w:t>
            </w:r>
          </w:p>
        </w:tc>
        <w:tc>
          <w:tcPr>
            <w:tcW w:w="5678" w:type="dxa"/>
          </w:tcPr>
          <w:p w14:paraId="3356C9DE" w14:textId="77777777" w:rsidR="009E190A" w:rsidRDefault="009E190A" w:rsidP="00B309F0"/>
        </w:tc>
      </w:tr>
      <w:tr w:rsidR="009E190A" w14:paraId="7B780806" w14:textId="77777777" w:rsidTr="00B309F0">
        <w:trPr>
          <w:trHeight w:val="432"/>
        </w:trPr>
        <w:tc>
          <w:tcPr>
            <w:tcW w:w="3672" w:type="dxa"/>
          </w:tcPr>
          <w:p w14:paraId="295F20CB" w14:textId="322F9771" w:rsidR="009E190A" w:rsidRPr="002A2214" w:rsidRDefault="009E190A" w:rsidP="001B096B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 xml:space="preserve">Estimated </w:t>
            </w:r>
            <w:r w:rsidR="001B096B">
              <w:rPr>
                <w:sz w:val="24"/>
              </w:rPr>
              <w:t>annual cost of housing at Dorm</w:t>
            </w:r>
            <w:r>
              <w:rPr>
                <w:sz w:val="24"/>
              </w:rPr>
              <w:t xml:space="preserve"> or University Apartment</w:t>
            </w:r>
          </w:p>
        </w:tc>
        <w:tc>
          <w:tcPr>
            <w:tcW w:w="5678" w:type="dxa"/>
          </w:tcPr>
          <w:p w14:paraId="4179DF4B" w14:textId="77777777" w:rsidR="009E190A" w:rsidRDefault="009E190A" w:rsidP="00B309F0"/>
        </w:tc>
      </w:tr>
      <w:tr w:rsidR="008B0822" w14:paraId="6054E901" w14:textId="77777777" w:rsidTr="00B309F0">
        <w:trPr>
          <w:trHeight w:val="432"/>
        </w:trPr>
        <w:tc>
          <w:tcPr>
            <w:tcW w:w="3672" w:type="dxa"/>
          </w:tcPr>
          <w:p w14:paraId="128FD396" w14:textId="27DDC530" w:rsidR="008B0822" w:rsidRDefault="008B0822" w:rsidP="00B309F0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 xml:space="preserve">Estimated Annual Cost of Meal Plan </w:t>
            </w:r>
          </w:p>
        </w:tc>
        <w:tc>
          <w:tcPr>
            <w:tcW w:w="5678" w:type="dxa"/>
          </w:tcPr>
          <w:p w14:paraId="32B4E228" w14:textId="77777777" w:rsidR="008B0822" w:rsidRDefault="008B0822" w:rsidP="00B309F0"/>
        </w:tc>
      </w:tr>
      <w:tr w:rsidR="009E190A" w14:paraId="01344D0A" w14:textId="77777777" w:rsidTr="00B309F0">
        <w:trPr>
          <w:trHeight w:val="432"/>
        </w:trPr>
        <w:tc>
          <w:tcPr>
            <w:tcW w:w="3672" w:type="dxa"/>
          </w:tcPr>
          <w:p w14:paraId="46D8CED5" w14:textId="77777777" w:rsidR="009E190A" w:rsidRPr="002A2214" w:rsidRDefault="009E190A" w:rsidP="00B309F0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Off Campus Housing: Provide Monthly Rent and Monthly Food Budget</w:t>
            </w:r>
          </w:p>
        </w:tc>
        <w:tc>
          <w:tcPr>
            <w:tcW w:w="5678" w:type="dxa"/>
          </w:tcPr>
          <w:p w14:paraId="06839694" w14:textId="77777777" w:rsidR="009E190A" w:rsidRDefault="009E190A" w:rsidP="00B309F0"/>
        </w:tc>
      </w:tr>
    </w:tbl>
    <w:p w14:paraId="014DF86F" w14:textId="0D73D02D" w:rsidR="009E190A" w:rsidRDefault="009E190A" w:rsidP="00B11009"/>
    <w:p w14:paraId="2F060858" w14:textId="7EEB490F" w:rsidR="009E190A" w:rsidRDefault="009E190A" w:rsidP="00B11009"/>
    <w:p w14:paraId="244EE989" w14:textId="77777777" w:rsidR="009E190A" w:rsidRDefault="009E190A" w:rsidP="00B11009"/>
    <w:p w14:paraId="16B074B5" w14:textId="0746DCA9" w:rsidR="00AA2B6C" w:rsidRDefault="00AA2B6C" w:rsidP="00B11009"/>
    <w:p w14:paraId="448BEAC7" w14:textId="385CCE30" w:rsidR="0096383E" w:rsidRDefault="0096383E" w:rsidP="00B11009"/>
    <w:p w14:paraId="02CC7298" w14:textId="674D043F" w:rsidR="0069572A" w:rsidRPr="0069572A" w:rsidRDefault="0069572A" w:rsidP="00B11009">
      <w:pPr>
        <w:rPr>
          <w:sz w:val="24"/>
        </w:rPr>
      </w:pPr>
      <w:r>
        <w:rPr>
          <w:b/>
          <w:color w:val="FFFFFF" w:themeColor="background1"/>
          <w:sz w:val="24"/>
        </w:rPr>
        <w:t>e</w:t>
      </w: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672"/>
        <w:gridCol w:w="5678"/>
      </w:tblGrid>
      <w:tr w:rsidR="0069572A" w:rsidRPr="0069572A" w14:paraId="6BF3110B" w14:textId="77777777" w:rsidTr="00AA2B6C">
        <w:tc>
          <w:tcPr>
            <w:tcW w:w="9350" w:type="dxa"/>
            <w:gridSpan w:val="2"/>
            <w:shd w:val="clear" w:color="auto" w:fill="89C2E5" w:themeFill="accent3" w:themeFillTint="66"/>
            <w:vAlign w:val="center"/>
          </w:tcPr>
          <w:p w14:paraId="7854E571" w14:textId="77777777" w:rsidR="0069572A" w:rsidRPr="0069572A" w:rsidRDefault="0069572A" w:rsidP="0069572A">
            <w:pPr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Other</w:t>
            </w:r>
          </w:p>
        </w:tc>
      </w:tr>
      <w:tr w:rsidR="0069572A" w:rsidRPr="0069572A" w14:paraId="78F7EB59" w14:textId="77777777" w:rsidTr="00AA2B6C">
        <w:trPr>
          <w:trHeight w:val="432"/>
        </w:trPr>
        <w:tc>
          <w:tcPr>
            <w:tcW w:w="3672" w:type="dxa"/>
          </w:tcPr>
          <w:p w14:paraId="66E1C09D" w14:textId="77777777" w:rsidR="0069572A" w:rsidRDefault="00BA3728" w:rsidP="0069572A">
            <w:pPr>
              <w:rPr>
                <w:sz w:val="24"/>
              </w:rPr>
            </w:pPr>
            <w:r>
              <w:rPr>
                <w:sz w:val="24"/>
              </w:rPr>
              <w:t>Have you applied for other Grants or Scholarships?  If yes, please list.</w:t>
            </w:r>
          </w:p>
          <w:p w14:paraId="7DA73D58" w14:textId="77777777" w:rsidR="00333A8F" w:rsidRPr="0069572A" w:rsidRDefault="00333A8F" w:rsidP="0069572A">
            <w:pPr>
              <w:rPr>
                <w:sz w:val="24"/>
              </w:rPr>
            </w:pPr>
          </w:p>
        </w:tc>
        <w:tc>
          <w:tcPr>
            <w:tcW w:w="5678" w:type="dxa"/>
          </w:tcPr>
          <w:p w14:paraId="13E951E8" w14:textId="77777777" w:rsidR="0069572A" w:rsidRPr="0069572A" w:rsidRDefault="0069572A" w:rsidP="0069572A">
            <w:pPr>
              <w:rPr>
                <w:sz w:val="24"/>
              </w:rPr>
            </w:pPr>
          </w:p>
        </w:tc>
      </w:tr>
      <w:tr w:rsidR="0069572A" w:rsidRPr="0069572A" w14:paraId="6CD6FB55" w14:textId="77777777" w:rsidTr="00AA2B6C">
        <w:trPr>
          <w:trHeight w:val="432"/>
        </w:trPr>
        <w:tc>
          <w:tcPr>
            <w:tcW w:w="3672" w:type="dxa"/>
          </w:tcPr>
          <w:p w14:paraId="5A0CACC4" w14:textId="47411040" w:rsidR="0069572A" w:rsidRDefault="00BA3728" w:rsidP="0069572A">
            <w:pPr>
              <w:rPr>
                <w:sz w:val="24"/>
              </w:rPr>
            </w:pPr>
            <w:r>
              <w:rPr>
                <w:sz w:val="24"/>
              </w:rPr>
              <w:t xml:space="preserve">Have any been approved?  If yes, </w:t>
            </w:r>
            <w:r w:rsidR="0096383E">
              <w:rPr>
                <w:sz w:val="24"/>
              </w:rPr>
              <w:t>provide name,</w:t>
            </w:r>
            <w:r>
              <w:rPr>
                <w:sz w:val="24"/>
              </w:rPr>
              <w:t xml:space="preserve"> the awarded amount and length of time</w:t>
            </w:r>
            <w:r w:rsidR="006605A6">
              <w:rPr>
                <w:sz w:val="24"/>
              </w:rPr>
              <w:t>.</w:t>
            </w:r>
          </w:p>
          <w:p w14:paraId="334CC9B9" w14:textId="77777777" w:rsidR="00333A8F" w:rsidRPr="0069572A" w:rsidRDefault="00333A8F" w:rsidP="0069572A">
            <w:pPr>
              <w:rPr>
                <w:sz w:val="24"/>
              </w:rPr>
            </w:pPr>
          </w:p>
        </w:tc>
        <w:tc>
          <w:tcPr>
            <w:tcW w:w="5678" w:type="dxa"/>
          </w:tcPr>
          <w:p w14:paraId="23E394FA" w14:textId="77777777" w:rsidR="0069572A" w:rsidRPr="0069572A" w:rsidRDefault="0069572A" w:rsidP="0069572A"/>
        </w:tc>
      </w:tr>
      <w:tr w:rsidR="0069572A" w:rsidRPr="0069572A" w14:paraId="067FD0F4" w14:textId="77777777" w:rsidTr="00AA2B6C">
        <w:trPr>
          <w:trHeight w:val="432"/>
        </w:trPr>
        <w:tc>
          <w:tcPr>
            <w:tcW w:w="3672" w:type="dxa"/>
          </w:tcPr>
          <w:p w14:paraId="0E74D4C8" w14:textId="77777777" w:rsidR="0069572A" w:rsidRDefault="00BA3728" w:rsidP="0069572A">
            <w:pPr>
              <w:rPr>
                <w:sz w:val="24"/>
              </w:rPr>
            </w:pPr>
            <w:r>
              <w:rPr>
                <w:sz w:val="24"/>
              </w:rPr>
              <w:t>Do you have any 529 plans that will be used for your education?</w:t>
            </w:r>
          </w:p>
          <w:p w14:paraId="3313BB86" w14:textId="77777777" w:rsidR="00333A8F" w:rsidRPr="0069572A" w:rsidRDefault="00333A8F" w:rsidP="0069572A">
            <w:pPr>
              <w:rPr>
                <w:sz w:val="24"/>
              </w:rPr>
            </w:pPr>
          </w:p>
        </w:tc>
        <w:tc>
          <w:tcPr>
            <w:tcW w:w="5678" w:type="dxa"/>
          </w:tcPr>
          <w:p w14:paraId="170DC65E" w14:textId="77777777" w:rsidR="0069572A" w:rsidRPr="0069572A" w:rsidRDefault="0069572A" w:rsidP="0069572A"/>
        </w:tc>
      </w:tr>
      <w:tr w:rsidR="0069572A" w:rsidRPr="0069572A" w14:paraId="55D9D2FD" w14:textId="77777777" w:rsidTr="00AA2B6C">
        <w:trPr>
          <w:trHeight w:val="432"/>
        </w:trPr>
        <w:tc>
          <w:tcPr>
            <w:tcW w:w="3672" w:type="dxa"/>
          </w:tcPr>
          <w:p w14:paraId="707FDB15" w14:textId="74C0DFDC" w:rsidR="0069572A" w:rsidRDefault="00BA3728" w:rsidP="0069572A">
            <w:pPr>
              <w:rPr>
                <w:sz w:val="24"/>
              </w:rPr>
            </w:pPr>
            <w:r>
              <w:rPr>
                <w:sz w:val="24"/>
              </w:rPr>
              <w:t>If yes, what is the amount that will be used each year?</w:t>
            </w:r>
            <w:r w:rsidR="0096383E">
              <w:rPr>
                <w:sz w:val="24"/>
              </w:rPr>
              <w:t xml:space="preserve">  Do you have a preference on how these funds will be used for your education?</w:t>
            </w:r>
          </w:p>
          <w:p w14:paraId="7404A88A" w14:textId="77777777" w:rsidR="00333A8F" w:rsidRPr="0069572A" w:rsidRDefault="00333A8F" w:rsidP="0069572A">
            <w:pPr>
              <w:rPr>
                <w:sz w:val="24"/>
              </w:rPr>
            </w:pPr>
          </w:p>
        </w:tc>
        <w:tc>
          <w:tcPr>
            <w:tcW w:w="5678" w:type="dxa"/>
          </w:tcPr>
          <w:p w14:paraId="71C2B655" w14:textId="77777777" w:rsidR="0069572A" w:rsidRPr="0069572A" w:rsidRDefault="0069572A" w:rsidP="0069572A"/>
        </w:tc>
      </w:tr>
    </w:tbl>
    <w:p w14:paraId="20801458" w14:textId="77777777" w:rsidR="0069572A" w:rsidRDefault="0069572A" w:rsidP="00B11009"/>
    <w:p w14:paraId="46FC8834" w14:textId="496AC94F" w:rsidR="00F63F6C" w:rsidRDefault="00F63F6C" w:rsidP="00B11009"/>
    <w:p w14:paraId="20B9AE59" w14:textId="77777777" w:rsidR="00FD1A5C" w:rsidRDefault="00FD1A5C" w:rsidP="00B11009"/>
    <w:p w14:paraId="610F530D" w14:textId="2AD2ABC5" w:rsidR="00662309" w:rsidRDefault="00662309" w:rsidP="00B11009"/>
    <w:p w14:paraId="6F147C61" w14:textId="77777777" w:rsidR="00662309" w:rsidRDefault="00662309" w:rsidP="00B11009"/>
    <w:p w14:paraId="7AE71244" w14:textId="77777777" w:rsidR="00AA2B6C" w:rsidRDefault="00AA2B6C" w:rsidP="00B11009"/>
    <w:tbl>
      <w:tblPr>
        <w:tblW w:w="0" w:type="auto"/>
        <w:shd w:val="clear" w:color="auto" w:fill="89C2E5" w:themeFill="accent3" w:themeFillTint="66"/>
        <w:tblLook w:val="04A0" w:firstRow="1" w:lastRow="0" w:firstColumn="1" w:lastColumn="0" w:noHBand="0" w:noVBand="1"/>
      </w:tblPr>
      <w:tblGrid>
        <w:gridCol w:w="9360"/>
      </w:tblGrid>
      <w:tr w:rsidR="00B97E70" w:rsidRPr="001B2986" w14:paraId="1A42AB4B" w14:textId="77777777" w:rsidTr="008B0822">
        <w:trPr>
          <w:trHeight w:val="324"/>
        </w:trPr>
        <w:tc>
          <w:tcPr>
            <w:tcW w:w="9360" w:type="dxa"/>
            <w:shd w:val="clear" w:color="auto" w:fill="89C2E5" w:themeFill="accent3" w:themeFillTint="66"/>
            <w:vAlign w:val="center"/>
          </w:tcPr>
          <w:p w14:paraId="7CB3D6C1" w14:textId="77777777" w:rsidR="00B97E70" w:rsidRPr="00C6106B" w:rsidRDefault="00B97E70" w:rsidP="00AA2B6C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C6106B">
              <w:rPr>
                <w:rFonts w:ascii="Arial" w:hAnsi="Arial" w:cs="Arial"/>
                <w:color w:val="FFFFFF"/>
                <w:sz w:val="28"/>
                <w:szCs w:val="28"/>
              </w:rPr>
              <w:t>PART 3:  Interview</w:t>
            </w:r>
          </w:p>
        </w:tc>
      </w:tr>
    </w:tbl>
    <w:p w14:paraId="0AB2156C" w14:textId="77777777" w:rsidR="00B97E70" w:rsidRDefault="00B97E70" w:rsidP="00B11009"/>
    <w:p w14:paraId="6CEC740C" w14:textId="536E0690" w:rsidR="00B97E70" w:rsidRDefault="00B97E70" w:rsidP="00B11009">
      <w:pPr>
        <w:rPr>
          <w:sz w:val="24"/>
        </w:rPr>
      </w:pPr>
      <w:r>
        <w:rPr>
          <w:sz w:val="24"/>
        </w:rPr>
        <w:t xml:space="preserve">Once all required documents have been submitted to the Administrator including high school transcripts, the review process </w:t>
      </w:r>
      <w:r w:rsidR="00407920">
        <w:rPr>
          <w:sz w:val="24"/>
        </w:rPr>
        <w:t>can be completed</w:t>
      </w:r>
      <w:r>
        <w:rPr>
          <w:sz w:val="24"/>
        </w:rPr>
        <w:t xml:space="preserve">.  The Administrator will send applicant a copy of the Student Handbook via email.  Please read the Handbook prior to </w:t>
      </w:r>
      <w:r w:rsidR="00662309">
        <w:rPr>
          <w:sz w:val="24"/>
        </w:rPr>
        <w:t xml:space="preserve">the </w:t>
      </w:r>
      <w:r>
        <w:rPr>
          <w:sz w:val="24"/>
        </w:rPr>
        <w:t>interview.</w:t>
      </w:r>
    </w:p>
    <w:p w14:paraId="462CE9D1" w14:textId="77777777" w:rsidR="00B97E70" w:rsidRDefault="00B97E70" w:rsidP="00B11009">
      <w:pPr>
        <w:rPr>
          <w:sz w:val="24"/>
        </w:rPr>
      </w:pPr>
    </w:p>
    <w:p w14:paraId="4412E1B3" w14:textId="348D4D06" w:rsidR="00B97E70" w:rsidRDefault="00AA2B6C" w:rsidP="00B11009">
      <w:pPr>
        <w:rPr>
          <w:sz w:val="24"/>
        </w:rPr>
      </w:pPr>
      <w:r>
        <w:rPr>
          <w:sz w:val="24"/>
        </w:rPr>
        <w:t xml:space="preserve">Administrator will set up a time for the interview </w:t>
      </w:r>
      <w:r w:rsidR="00CB6598">
        <w:rPr>
          <w:sz w:val="24"/>
        </w:rPr>
        <w:t xml:space="preserve">to be </w:t>
      </w:r>
      <w:r>
        <w:rPr>
          <w:sz w:val="24"/>
        </w:rPr>
        <w:t>either in person or phone call.  Allow at least one hour</w:t>
      </w:r>
      <w:r w:rsidR="00E60F2F">
        <w:rPr>
          <w:sz w:val="24"/>
        </w:rPr>
        <w:t xml:space="preserve"> as the discussion will include </w:t>
      </w:r>
      <w:r w:rsidR="009C43BB">
        <w:rPr>
          <w:sz w:val="24"/>
        </w:rPr>
        <w:t>your</w:t>
      </w:r>
      <w:r w:rsidR="00E60F2F">
        <w:rPr>
          <w:sz w:val="24"/>
        </w:rPr>
        <w:t xml:space="preserve"> Essay, Application, Student Handbook, and any other pertinent questions. </w:t>
      </w:r>
      <w:r w:rsidR="00CB6598">
        <w:rPr>
          <w:sz w:val="24"/>
        </w:rPr>
        <w:t xml:space="preserve"> Also, this is the time for any</w:t>
      </w:r>
      <w:r w:rsidR="006605A6">
        <w:rPr>
          <w:sz w:val="24"/>
        </w:rPr>
        <w:t xml:space="preserve"> remaining</w:t>
      </w:r>
      <w:r w:rsidR="00CB6598">
        <w:rPr>
          <w:sz w:val="24"/>
        </w:rPr>
        <w:t xml:space="preserve"> questions </w:t>
      </w:r>
      <w:r w:rsidR="00407920">
        <w:rPr>
          <w:sz w:val="24"/>
        </w:rPr>
        <w:t>applicant</w:t>
      </w:r>
      <w:r w:rsidR="00CB6598">
        <w:rPr>
          <w:sz w:val="24"/>
        </w:rPr>
        <w:t xml:space="preserve"> may have about the program.</w:t>
      </w:r>
    </w:p>
    <w:p w14:paraId="236963A6" w14:textId="77777777" w:rsidR="00CB6598" w:rsidRDefault="00CB6598" w:rsidP="00B11009">
      <w:pPr>
        <w:rPr>
          <w:sz w:val="24"/>
        </w:rPr>
      </w:pPr>
    </w:p>
    <w:p w14:paraId="1D20A60F" w14:textId="4AD3656C" w:rsidR="00E60F2F" w:rsidRPr="00B97E70" w:rsidRDefault="00407920" w:rsidP="00B11009">
      <w:pPr>
        <w:rPr>
          <w:sz w:val="24"/>
        </w:rPr>
      </w:pPr>
      <w:r>
        <w:rPr>
          <w:sz w:val="24"/>
        </w:rPr>
        <w:t>Applicant</w:t>
      </w:r>
      <w:r w:rsidR="00742415">
        <w:rPr>
          <w:sz w:val="24"/>
        </w:rPr>
        <w:t xml:space="preserve"> will be notified by</w:t>
      </w:r>
      <w:r w:rsidR="00265224">
        <w:rPr>
          <w:sz w:val="24"/>
        </w:rPr>
        <w:t xml:space="preserve"> letter via</w:t>
      </w:r>
      <w:r w:rsidR="00742415">
        <w:rPr>
          <w:sz w:val="24"/>
        </w:rPr>
        <w:t xml:space="preserve"> email whether your application has been approved.</w:t>
      </w:r>
    </w:p>
    <w:sectPr w:rsidR="00E60F2F" w:rsidRPr="00B97E70" w:rsidSect="00BD041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A58C" w14:textId="77777777" w:rsidR="00F04A9F" w:rsidRDefault="00F04A9F" w:rsidP="00480827">
      <w:r>
        <w:separator/>
      </w:r>
    </w:p>
  </w:endnote>
  <w:endnote w:type="continuationSeparator" w:id="0">
    <w:p w14:paraId="1A268667" w14:textId="77777777" w:rsidR="00F04A9F" w:rsidRDefault="00F04A9F" w:rsidP="0048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181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79575" w14:textId="4EE0CFE9" w:rsidR="000C5A0A" w:rsidRDefault="000C5A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A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D7CF9" w14:textId="77777777" w:rsidR="000C5A0A" w:rsidRDefault="000C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4BA2" w14:textId="77777777" w:rsidR="00F04A9F" w:rsidRDefault="00F04A9F" w:rsidP="00480827">
      <w:r>
        <w:separator/>
      </w:r>
    </w:p>
  </w:footnote>
  <w:footnote w:type="continuationSeparator" w:id="0">
    <w:p w14:paraId="54D80FAF" w14:textId="77777777" w:rsidR="00F04A9F" w:rsidRDefault="00F04A9F" w:rsidP="0048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693C"/>
    <w:multiLevelType w:val="hybridMultilevel"/>
    <w:tmpl w:val="BF76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51"/>
    <w:rsid w:val="0001479C"/>
    <w:rsid w:val="00082F0B"/>
    <w:rsid w:val="000A6CD8"/>
    <w:rsid w:val="000C5A0A"/>
    <w:rsid w:val="000C6F14"/>
    <w:rsid w:val="000D21D7"/>
    <w:rsid w:val="000D3DC4"/>
    <w:rsid w:val="001240AC"/>
    <w:rsid w:val="0012465C"/>
    <w:rsid w:val="00134A61"/>
    <w:rsid w:val="0015297D"/>
    <w:rsid w:val="001A43EF"/>
    <w:rsid w:val="001B096B"/>
    <w:rsid w:val="001B2986"/>
    <w:rsid w:val="001B4DDF"/>
    <w:rsid w:val="001C2BA8"/>
    <w:rsid w:val="001C396E"/>
    <w:rsid w:val="001C3FFC"/>
    <w:rsid w:val="001E15DB"/>
    <w:rsid w:val="001E730D"/>
    <w:rsid w:val="001F4A32"/>
    <w:rsid w:val="002029B4"/>
    <w:rsid w:val="00253D77"/>
    <w:rsid w:val="002542E2"/>
    <w:rsid w:val="00265224"/>
    <w:rsid w:val="002754A8"/>
    <w:rsid w:val="002A2214"/>
    <w:rsid w:val="00333A8F"/>
    <w:rsid w:val="00381F2D"/>
    <w:rsid w:val="00386B7D"/>
    <w:rsid w:val="003B243F"/>
    <w:rsid w:val="003B7F2E"/>
    <w:rsid w:val="003C5910"/>
    <w:rsid w:val="003D1997"/>
    <w:rsid w:val="003E475B"/>
    <w:rsid w:val="00407920"/>
    <w:rsid w:val="00412002"/>
    <w:rsid w:val="00421AE0"/>
    <w:rsid w:val="0042244C"/>
    <w:rsid w:val="004259B7"/>
    <w:rsid w:val="00442B86"/>
    <w:rsid w:val="00444E4D"/>
    <w:rsid w:val="004541C7"/>
    <w:rsid w:val="004560CE"/>
    <w:rsid w:val="0046623D"/>
    <w:rsid w:val="004757DA"/>
    <w:rsid w:val="00480827"/>
    <w:rsid w:val="004D2B51"/>
    <w:rsid w:val="004F084A"/>
    <w:rsid w:val="004F32E4"/>
    <w:rsid w:val="00500684"/>
    <w:rsid w:val="00503010"/>
    <w:rsid w:val="00533DA3"/>
    <w:rsid w:val="00553FE6"/>
    <w:rsid w:val="005847D5"/>
    <w:rsid w:val="00586E7E"/>
    <w:rsid w:val="005872E0"/>
    <w:rsid w:val="00596726"/>
    <w:rsid w:val="00596C4C"/>
    <w:rsid w:val="005E469A"/>
    <w:rsid w:val="006017F3"/>
    <w:rsid w:val="006045B7"/>
    <w:rsid w:val="00616FCC"/>
    <w:rsid w:val="00617745"/>
    <w:rsid w:val="006352F1"/>
    <w:rsid w:val="00636E4E"/>
    <w:rsid w:val="0065262F"/>
    <w:rsid w:val="00654074"/>
    <w:rsid w:val="006605A6"/>
    <w:rsid w:val="00662309"/>
    <w:rsid w:val="00663882"/>
    <w:rsid w:val="00663F4D"/>
    <w:rsid w:val="00682FF0"/>
    <w:rsid w:val="00686E38"/>
    <w:rsid w:val="006932F5"/>
    <w:rsid w:val="0069572A"/>
    <w:rsid w:val="006A0CD2"/>
    <w:rsid w:val="006C07C9"/>
    <w:rsid w:val="006F4696"/>
    <w:rsid w:val="00742415"/>
    <w:rsid w:val="0074256F"/>
    <w:rsid w:val="00764E96"/>
    <w:rsid w:val="0078488C"/>
    <w:rsid w:val="00794ADF"/>
    <w:rsid w:val="007D2248"/>
    <w:rsid w:val="00825C68"/>
    <w:rsid w:val="0084284E"/>
    <w:rsid w:val="0084528B"/>
    <w:rsid w:val="00845866"/>
    <w:rsid w:val="0089434A"/>
    <w:rsid w:val="00894662"/>
    <w:rsid w:val="00895B48"/>
    <w:rsid w:val="008A18C3"/>
    <w:rsid w:val="008B0822"/>
    <w:rsid w:val="008D35E4"/>
    <w:rsid w:val="008F1F09"/>
    <w:rsid w:val="009100DE"/>
    <w:rsid w:val="00933F81"/>
    <w:rsid w:val="009519F5"/>
    <w:rsid w:val="0096383E"/>
    <w:rsid w:val="00963BCB"/>
    <w:rsid w:val="00981336"/>
    <w:rsid w:val="00985797"/>
    <w:rsid w:val="00985F47"/>
    <w:rsid w:val="00991102"/>
    <w:rsid w:val="009940C4"/>
    <w:rsid w:val="009C43BB"/>
    <w:rsid w:val="009E190A"/>
    <w:rsid w:val="00A35791"/>
    <w:rsid w:val="00A37486"/>
    <w:rsid w:val="00A749AE"/>
    <w:rsid w:val="00AA2A29"/>
    <w:rsid w:val="00AA2B6C"/>
    <w:rsid w:val="00AB13D2"/>
    <w:rsid w:val="00AD0094"/>
    <w:rsid w:val="00AD19E5"/>
    <w:rsid w:val="00AE3CBE"/>
    <w:rsid w:val="00B010A0"/>
    <w:rsid w:val="00B0278B"/>
    <w:rsid w:val="00B11009"/>
    <w:rsid w:val="00B24FA1"/>
    <w:rsid w:val="00B3764E"/>
    <w:rsid w:val="00B409BB"/>
    <w:rsid w:val="00B523E1"/>
    <w:rsid w:val="00B56207"/>
    <w:rsid w:val="00B77283"/>
    <w:rsid w:val="00B97E70"/>
    <w:rsid w:val="00BA2A7B"/>
    <w:rsid w:val="00BA31F6"/>
    <w:rsid w:val="00BA3728"/>
    <w:rsid w:val="00BB3A54"/>
    <w:rsid w:val="00BD041D"/>
    <w:rsid w:val="00BE542F"/>
    <w:rsid w:val="00C03180"/>
    <w:rsid w:val="00C16DF3"/>
    <w:rsid w:val="00C21EBE"/>
    <w:rsid w:val="00C34359"/>
    <w:rsid w:val="00C6106B"/>
    <w:rsid w:val="00C6697D"/>
    <w:rsid w:val="00C738E2"/>
    <w:rsid w:val="00CB574B"/>
    <w:rsid w:val="00CB6598"/>
    <w:rsid w:val="00CC1D60"/>
    <w:rsid w:val="00CF5142"/>
    <w:rsid w:val="00D522D5"/>
    <w:rsid w:val="00D64CD6"/>
    <w:rsid w:val="00D7716D"/>
    <w:rsid w:val="00DE46AA"/>
    <w:rsid w:val="00E13FD6"/>
    <w:rsid w:val="00E53A2C"/>
    <w:rsid w:val="00E60F2F"/>
    <w:rsid w:val="00EA7F5E"/>
    <w:rsid w:val="00F04A9F"/>
    <w:rsid w:val="00F2433A"/>
    <w:rsid w:val="00F46098"/>
    <w:rsid w:val="00F61A37"/>
    <w:rsid w:val="00F63F6C"/>
    <w:rsid w:val="00F66EDE"/>
    <w:rsid w:val="00F91B87"/>
    <w:rsid w:val="00F97477"/>
    <w:rsid w:val="00FB26C3"/>
    <w:rsid w:val="00FB7C78"/>
    <w:rsid w:val="00FD1A5C"/>
    <w:rsid w:val="00FE0D49"/>
    <w:rsid w:val="00FE36E9"/>
    <w:rsid w:val="00FE69D4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D6F2D"/>
  <w15:docId w15:val="{F116A853-5FF0-483E-A9A7-FEB763EF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0A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0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827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827"/>
    <w:rPr>
      <w:rFonts w:asciiTheme="minorHAnsi" w:hAnsiTheme="minorHAnsi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F32E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2E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8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anaka@cox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17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Gayle</dc:creator>
  <cp:keywords/>
  <cp:lastModifiedBy>Gayle Tanaka</cp:lastModifiedBy>
  <cp:revision>3</cp:revision>
  <cp:lastPrinted>2018-02-09T18:52:00Z</cp:lastPrinted>
  <dcterms:created xsi:type="dcterms:W3CDTF">2022-01-05T20:43:00Z</dcterms:created>
  <dcterms:modified xsi:type="dcterms:W3CDTF">2022-01-11T21:03:00Z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