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4C87FF"/>
        <w:tblLook w:val="04A0" w:firstRow="1" w:lastRow="0" w:firstColumn="1" w:lastColumn="0" w:noHBand="0" w:noVBand="1"/>
      </w:tblPr>
      <w:tblGrid>
        <w:gridCol w:w="9360"/>
      </w:tblGrid>
      <w:tr w:rsidR="00825B60" w:rsidRPr="00765DEF" w14:paraId="4B4355FF" w14:textId="77777777" w:rsidTr="006A5096">
        <w:trPr>
          <w:trHeight w:val="1511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10B2B0E4" w14:textId="77777777" w:rsidR="00825B60" w:rsidRPr="000C3BE7" w:rsidRDefault="00825B60" w:rsidP="00D85606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44"/>
              </w:rPr>
            </w:pPr>
            <w:r w:rsidRPr="000C3BE7">
              <w:rPr>
                <w:rFonts w:ascii="Arial" w:hAnsi="Arial" w:cs="Arial"/>
                <w:b/>
                <w:color w:val="FFFFFF"/>
                <w:sz w:val="44"/>
              </w:rPr>
              <w:t>SHIG AKAGI EDUCATION F</w:t>
            </w:r>
            <w:r>
              <w:rPr>
                <w:rFonts w:ascii="Arial" w:hAnsi="Arial" w:cs="Arial"/>
                <w:b/>
                <w:color w:val="FFFFFF"/>
                <w:sz w:val="44"/>
              </w:rPr>
              <w:t>UND</w:t>
            </w:r>
          </w:p>
          <w:p w14:paraId="3238E203" w14:textId="77777777" w:rsidR="00825B60" w:rsidRPr="00D74DB8" w:rsidRDefault="00825B60" w:rsidP="00D85606">
            <w:pPr>
              <w:jc w:val="center"/>
              <w:outlineLvl w:val="0"/>
              <w:rPr>
                <w:rFonts w:ascii="Arial" w:hAnsi="Arial" w:cs="Arial"/>
                <w:color w:val="FFFFFF"/>
                <w:sz w:val="28"/>
              </w:rPr>
            </w:pPr>
            <w:r>
              <w:rPr>
                <w:rFonts w:ascii="Arial" w:hAnsi="Arial" w:cs="Arial"/>
                <w:color w:val="FFFFFF"/>
                <w:sz w:val="28"/>
              </w:rPr>
              <w:t>Essay Form</w:t>
            </w:r>
          </w:p>
        </w:tc>
      </w:tr>
    </w:tbl>
    <w:p w14:paraId="7146E75C" w14:textId="0A8EB5EF" w:rsidR="00825B60" w:rsidRDefault="00825B60" w:rsidP="00825B60">
      <w:pPr>
        <w:rPr>
          <w:rFonts w:ascii="Arial" w:hAnsi="Arial" w:cs="Arial"/>
        </w:rPr>
      </w:pPr>
    </w:p>
    <w:p w14:paraId="1FE63890" w14:textId="282B1E65" w:rsidR="00885F14" w:rsidRDefault="00885F14" w:rsidP="00825B60">
      <w:pPr>
        <w:rPr>
          <w:rFonts w:ascii="Arial" w:hAnsi="Arial" w:cs="Arial"/>
        </w:rPr>
      </w:pPr>
    </w:p>
    <w:p w14:paraId="1939CEAD" w14:textId="77777777" w:rsidR="00885F14" w:rsidRPr="00765DEF" w:rsidRDefault="00885F14" w:rsidP="00825B60">
      <w:pPr>
        <w:rPr>
          <w:rFonts w:ascii="Arial" w:hAnsi="Arial" w:cs="Arial"/>
        </w:rPr>
      </w:pPr>
    </w:p>
    <w:p w14:paraId="7EFE200F" w14:textId="77777777" w:rsidR="00E01F4F" w:rsidRDefault="00DA4557" w:rsidP="00825B6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Application for t</w:t>
      </w:r>
      <w:r w:rsidR="00825B60" w:rsidRPr="00765DEF">
        <w:rPr>
          <w:rFonts w:ascii="Arial" w:hAnsi="Arial" w:cs="Arial"/>
          <w:szCs w:val="22"/>
        </w:rPr>
        <w:t>he Shig Akagi Educa</w:t>
      </w:r>
      <w:r w:rsidR="00825B60">
        <w:rPr>
          <w:rFonts w:ascii="Arial" w:hAnsi="Arial" w:cs="Arial"/>
          <w:szCs w:val="22"/>
        </w:rPr>
        <w:t xml:space="preserve">tion Fund </w:t>
      </w:r>
      <w:r w:rsidR="00F2274B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cholarship</w:t>
      </w:r>
      <w:r w:rsidR="00F2274B">
        <w:rPr>
          <w:rFonts w:ascii="Arial" w:hAnsi="Arial" w:cs="Arial"/>
          <w:szCs w:val="22"/>
        </w:rPr>
        <w:t xml:space="preserve"> program</w:t>
      </w:r>
      <w:r w:rsidR="00825B60">
        <w:rPr>
          <w:rFonts w:ascii="Arial" w:hAnsi="Arial" w:cs="Arial"/>
          <w:szCs w:val="22"/>
        </w:rPr>
        <w:t xml:space="preserve"> includes the following </w:t>
      </w:r>
      <w:r w:rsidR="00825B60" w:rsidRPr="00E01F4F">
        <w:rPr>
          <w:rFonts w:ascii="Arial" w:hAnsi="Arial" w:cs="Arial"/>
          <w:b/>
          <w:szCs w:val="22"/>
        </w:rPr>
        <w:t>Essay</w:t>
      </w:r>
      <w:r w:rsidR="00825B60">
        <w:rPr>
          <w:rFonts w:ascii="Arial" w:hAnsi="Arial" w:cs="Arial"/>
          <w:szCs w:val="22"/>
        </w:rPr>
        <w:t xml:space="preserve"> requirement. </w:t>
      </w:r>
      <w:r w:rsidR="008A3578">
        <w:rPr>
          <w:rFonts w:ascii="Arial" w:hAnsi="Arial" w:cs="Arial"/>
          <w:szCs w:val="22"/>
        </w:rPr>
        <w:t xml:space="preserve"> </w:t>
      </w:r>
    </w:p>
    <w:p w14:paraId="3B7F4E8A" w14:textId="7F8AA613" w:rsidR="00E01F4F" w:rsidRDefault="00E01F4F" w:rsidP="00825B60">
      <w:pPr>
        <w:rPr>
          <w:rFonts w:ascii="Arial" w:hAnsi="Arial" w:cs="Arial"/>
          <w:szCs w:val="22"/>
        </w:rPr>
      </w:pPr>
    </w:p>
    <w:p w14:paraId="05121ABF" w14:textId="060173A0" w:rsidR="00E01F4F" w:rsidRDefault="00E01F4F" w:rsidP="00E01F4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Due Date – </w:t>
      </w:r>
      <w:r w:rsidR="00F86BA7">
        <w:rPr>
          <w:rFonts w:ascii="Arial" w:hAnsi="Arial" w:cs="Arial"/>
          <w:szCs w:val="22"/>
        </w:rPr>
        <w:t xml:space="preserve">as soon as completed </w:t>
      </w:r>
      <w:r>
        <w:rPr>
          <w:rFonts w:ascii="Arial" w:hAnsi="Arial" w:cs="Arial"/>
          <w:szCs w:val="22"/>
        </w:rPr>
        <w:t>but no later than two months prior to Academic Start Date</w:t>
      </w:r>
    </w:p>
    <w:p w14:paraId="3A4390ED" w14:textId="6082B52B" w:rsidR="00E01F4F" w:rsidRDefault="00E01F4F" w:rsidP="00E01F4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Submit via email to SAEF Administrator, Gayle Tanaka:  </w:t>
      </w:r>
      <w:hyperlink r:id="rId8" w:history="1">
        <w:r w:rsidRPr="00BE31D4">
          <w:rPr>
            <w:rStyle w:val="Hyperlink"/>
            <w:rFonts w:ascii="Arial" w:hAnsi="Arial" w:cs="Arial"/>
            <w:szCs w:val="22"/>
          </w:rPr>
          <w:t>gtanaka@cox.net</w:t>
        </w:r>
      </w:hyperlink>
    </w:p>
    <w:p w14:paraId="49AA2140" w14:textId="63A397AA" w:rsidR="00E01F4F" w:rsidRDefault="00E01F4F" w:rsidP="00E01F4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Any questions, contact</w:t>
      </w:r>
      <w:r w:rsidR="003E6B9D">
        <w:rPr>
          <w:rFonts w:ascii="Arial" w:hAnsi="Arial" w:cs="Arial"/>
          <w:szCs w:val="22"/>
        </w:rPr>
        <w:t xml:space="preserve"> the Administrator</w:t>
      </w:r>
      <w:r>
        <w:rPr>
          <w:rFonts w:ascii="Arial" w:hAnsi="Arial" w:cs="Arial"/>
          <w:szCs w:val="22"/>
        </w:rPr>
        <w:t xml:space="preserve"> via email or call 602-295-3963</w:t>
      </w:r>
    </w:p>
    <w:p w14:paraId="7A591694" w14:textId="70613869" w:rsidR="00D768E0" w:rsidRDefault="00D768E0" w:rsidP="00E01F4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Administrator will review</w:t>
      </w:r>
      <w:r w:rsidR="003D2C2A">
        <w:rPr>
          <w:rFonts w:ascii="Arial" w:hAnsi="Arial" w:cs="Arial"/>
          <w:szCs w:val="22"/>
        </w:rPr>
        <w:t xml:space="preserve"> and </w:t>
      </w:r>
      <w:r>
        <w:rPr>
          <w:rFonts w:ascii="Arial" w:hAnsi="Arial" w:cs="Arial"/>
          <w:szCs w:val="22"/>
        </w:rPr>
        <w:t xml:space="preserve">provide feedback </w:t>
      </w:r>
    </w:p>
    <w:p w14:paraId="449B0BB1" w14:textId="1F438BBC" w:rsidR="00641719" w:rsidRDefault="00641719" w:rsidP="00E01F4F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Late submission may cause the </w:t>
      </w:r>
      <w:r w:rsidR="00B86793">
        <w:rPr>
          <w:rFonts w:ascii="Arial" w:hAnsi="Arial" w:cs="Arial"/>
          <w:szCs w:val="22"/>
        </w:rPr>
        <w:t>approval</w:t>
      </w:r>
      <w:r>
        <w:rPr>
          <w:rFonts w:ascii="Arial" w:hAnsi="Arial" w:cs="Arial"/>
          <w:szCs w:val="22"/>
        </w:rPr>
        <w:t xml:space="preserve"> process</w:t>
      </w:r>
      <w:r w:rsidR="009A7056">
        <w:rPr>
          <w:rFonts w:ascii="Arial" w:hAnsi="Arial" w:cs="Arial"/>
          <w:szCs w:val="22"/>
        </w:rPr>
        <w:t xml:space="preserve"> and financial payments to be delayed</w:t>
      </w:r>
    </w:p>
    <w:p w14:paraId="29A638A0" w14:textId="77777777" w:rsidR="00E01F4F" w:rsidRDefault="00E01F4F" w:rsidP="00825B60">
      <w:pPr>
        <w:rPr>
          <w:rFonts w:ascii="Arial" w:hAnsi="Arial" w:cs="Arial"/>
          <w:szCs w:val="22"/>
        </w:rPr>
      </w:pPr>
    </w:p>
    <w:p w14:paraId="2AEE6C3B" w14:textId="77777777" w:rsidR="00885F14" w:rsidRPr="00885F14" w:rsidRDefault="00885F14" w:rsidP="00885F14"/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49"/>
        <w:gridCol w:w="5701"/>
      </w:tblGrid>
      <w:tr w:rsidR="00980025" w:rsidRPr="00980025" w14:paraId="721C605F" w14:textId="77777777" w:rsidTr="006A5096">
        <w:tc>
          <w:tcPr>
            <w:tcW w:w="9350" w:type="dxa"/>
            <w:gridSpan w:val="2"/>
            <w:shd w:val="clear" w:color="auto" w:fill="89C2E5" w:themeFill="accent3" w:themeFillTint="66"/>
            <w:vAlign w:val="center"/>
          </w:tcPr>
          <w:p w14:paraId="7B89D77A" w14:textId="77777777" w:rsidR="00794ADF" w:rsidRPr="00E353F6" w:rsidRDefault="00C03180" w:rsidP="00E353F6">
            <w:pPr>
              <w:pStyle w:val="Heading3"/>
              <w:jc w:val="left"/>
              <w:outlineLvl w:val="2"/>
              <w:rPr>
                <w:color w:val="FFFFFF" w:themeColor="background1"/>
              </w:rPr>
            </w:pPr>
            <w:r w:rsidRPr="00E353F6">
              <w:rPr>
                <w:color w:val="FFFFFF" w:themeColor="background1"/>
              </w:rPr>
              <w:t>P</w:t>
            </w:r>
            <w:r w:rsidR="00794ADF" w:rsidRPr="00E353F6">
              <w:rPr>
                <w:color w:val="FFFFFF" w:themeColor="background1"/>
              </w:rPr>
              <w:t>ersonal Information</w:t>
            </w:r>
          </w:p>
        </w:tc>
      </w:tr>
      <w:tr w:rsidR="003A7F42" w14:paraId="71B1FE76" w14:textId="77777777" w:rsidTr="003A7F42">
        <w:trPr>
          <w:trHeight w:val="308"/>
        </w:trPr>
        <w:tc>
          <w:tcPr>
            <w:tcW w:w="3649" w:type="dxa"/>
          </w:tcPr>
          <w:p w14:paraId="45AA22DC" w14:textId="2F0AACE2" w:rsidR="00794ADF" w:rsidRPr="001C11A5" w:rsidRDefault="00CC428D" w:rsidP="00C21EBE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First and Last</w:t>
            </w:r>
            <w:r w:rsidR="00F24C3B" w:rsidRPr="001C11A5">
              <w:rPr>
                <w:sz w:val="24"/>
              </w:rPr>
              <w:t xml:space="preserve"> N</w:t>
            </w:r>
            <w:r w:rsidR="000A6CD8" w:rsidRPr="001C11A5">
              <w:rPr>
                <w:sz w:val="24"/>
              </w:rPr>
              <w:t>ame</w:t>
            </w:r>
          </w:p>
        </w:tc>
        <w:tc>
          <w:tcPr>
            <w:tcW w:w="5701" w:type="dxa"/>
          </w:tcPr>
          <w:p w14:paraId="2B081FA0" w14:textId="77777777" w:rsidR="00894662" w:rsidRDefault="00894662" w:rsidP="00BD041D"/>
        </w:tc>
      </w:tr>
      <w:tr w:rsidR="003A7F42" w14:paraId="7BB613FD" w14:textId="77777777" w:rsidTr="003A7F42">
        <w:trPr>
          <w:trHeight w:val="309"/>
        </w:trPr>
        <w:tc>
          <w:tcPr>
            <w:tcW w:w="3649" w:type="dxa"/>
          </w:tcPr>
          <w:p w14:paraId="547BDDB1" w14:textId="77777777" w:rsidR="00794ADF" w:rsidRPr="001C11A5" w:rsidRDefault="00205A21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High School Name</w:t>
            </w:r>
          </w:p>
        </w:tc>
        <w:tc>
          <w:tcPr>
            <w:tcW w:w="5701" w:type="dxa"/>
          </w:tcPr>
          <w:p w14:paraId="2EF4ADA3" w14:textId="77777777" w:rsidR="00794ADF" w:rsidRDefault="00794ADF" w:rsidP="00BD041D"/>
        </w:tc>
      </w:tr>
      <w:tr w:rsidR="003A7F42" w14:paraId="0A553B1A" w14:textId="77777777" w:rsidTr="003A7F42">
        <w:trPr>
          <w:trHeight w:val="308"/>
        </w:trPr>
        <w:tc>
          <w:tcPr>
            <w:tcW w:w="3649" w:type="dxa"/>
          </w:tcPr>
          <w:p w14:paraId="1329BF95" w14:textId="77777777" w:rsidR="00794ADF" w:rsidRPr="001C11A5" w:rsidRDefault="00205A21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City, State of High School</w:t>
            </w:r>
          </w:p>
        </w:tc>
        <w:tc>
          <w:tcPr>
            <w:tcW w:w="5701" w:type="dxa"/>
          </w:tcPr>
          <w:p w14:paraId="43A7758B" w14:textId="77777777" w:rsidR="00794ADF" w:rsidRDefault="00794ADF" w:rsidP="00BD041D"/>
        </w:tc>
      </w:tr>
      <w:tr w:rsidR="003A7F42" w14:paraId="2881881E" w14:textId="77777777" w:rsidTr="003A7F42">
        <w:trPr>
          <w:trHeight w:val="309"/>
        </w:trPr>
        <w:tc>
          <w:tcPr>
            <w:tcW w:w="3649" w:type="dxa"/>
          </w:tcPr>
          <w:p w14:paraId="02C9139D" w14:textId="77777777" w:rsidR="00794ADF" w:rsidRPr="001C11A5" w:rsidRDefault="00205A21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Overall GPA (standard, not weighted)</w:t>
            </w:r>
          </w:p>
        </w:tc>
        <w:tc>
          <w:tcPr>
            <w:tcW w:w="5701" w:type="dxa"/>
          </w:tcPr>
          <w:p w14:paraId="7702263A" w14:textId="77777777" w:rsidR="00794ADF" w:rsidRDefault="00794ADF" w:rsidP="00BD041D"/>
        </w:tc>
      </w:tr>
      <w:tr w:rsidR="006469C1" w14:paraId="3E735C54" w14:textId="77777777" w:rsidTr="003A7F42">
        <w:trPr>
          <w:trHeight w:val="308"/>
        </w:trPr>
        <w:tc>
          <w:tcPr>
            <w:tcW w:w="3649" w:type="dxa"/>
          </w:tcPr>
          <w:p w14:paraId="0C4FB9D9" w14:textId="77777777" w:rsidR="006469C1" w:rsidRPr="001C11A5" w:rsidRDefault="006469C1" w:rsidP="003B243F">
            <w:pPr>
              <w:pStyle w:val="FormTitles"/>
              <w:rPr>
                <w:sz w:val="24"/>
              </w:rPr>
            </w:pPr>
            <w:r>
              <w:rPr>
                <w:sz w:val="24"/>
              </w:rPr>
              <w:t>Major (on Application)</w:t>
            </w:r>
          </w:p>
        </w:tc>
        <w:tc>
          <w:tcPr>
            <w:tcW w:w="5701" w:type="dxa"/>
            <w:tcBorders>
              <w:bottom w:val="single" w:sz="4" w:space="0" w:color="1B587C" w:themeColor="accent3"/>
            </w:tcBorders>
          </w:tcPr>
          <w:p w14:paraId="6999703A" w14:textId="77777777" w:rsidR="006469C1" w:rsidRDefault="006469C1" w:rsidP="00BD041D"/>
        </w:tc>
      </w:tr>
      <w:tr w:rsidR="003A7F42" w14:paraId="4D722496" w14:textId="77777777" w:rsidTr="003A7F42">
        <w:trPr>
          <w:trHeight w:val="308"/>
        </w:trPr>
        <w:tc>
          <w:tcPr>
            <w:tcW w:w="3649" w:type="dxa"/>
          </w:tcPr>
          <w:p w14:paraId="6AA9D4A2" w14:textId="77777777" w:rsidR="00794ADF" w:rsidRPr="001C11A5" w:rsidRDefault="003613C7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Extracurricular Activities while in High School</w:t>
            </w:r>
          </w:p>
        </w:tc>
        <w:tc>
          <w:tcPr>
            <w:tcW w:w="5701" w:type="dxa"/>
            <w:tcBorders>
              <w:bottom w:val="single" w:sz="4" w:space="0" w:color="1B587C" w:themeColor="accent3"/>
            </w:tcBorders>
          </w:tcPr>
          <w:p w14:paraId="104F4E0E" w14:textId="77777777" w:rsidR="00794ADF" w:rsidRDefault="00794ADF" w:rsidP="00BD041D"/>
        </w:tc>
      </w:tr>
      <w:tr w:rsidR="003A7F42" w14:paraId="13612D3A" w14:textId="77777777" w:rsidTr="003A7F42">
        <w:trPr>
          <w:trHeight w:val="309"/>
        </w:trPr>
        <w:tc>
          <w:tcPr>
            <w:tcW w:w="3649" w:type="dxa"/>
            <w:vMerge w:val="restart"/>
          </w:tcPr>
          <w:p w14:paraId="2EF25C7E" w14:textId="77777777" w:rsidR="0012465C" w:rsidRPr="001C11A5" w:rsidRDefault="003A7F42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Do you have any hobbies?</w:t>
            </w:r>
          </w:p>
          <w:p w14:paraId="22D32AFD" w14:textId="77777777" w:rsidR="003613C7" w:rsidRPr="001C11A5" w:rsidRDefault="003613C7" w:rsidP="003B243F">
            <w:pPr>
              <w:pStyle w:val="FormTitles"/>
              <w:rPr>
                <w:sz w:val="24"/>
              </w:rPr>
            </w:pPr>
          </w:p>
        </w:tc>
        <w:tc>
          <w:tcPr>
            <w:tcW w:w="5701" w:type="dxa"/>
            <w:tcBorders>
              <w:bottom w:val="nil"/>
            </w:tcBorders>
          </w:tcPr>
          <w:p w14:paraId="1A24DDE4" w14:textId="77777777" w:rsidR="0012465C" w:rsidRDefault="0012465C" w:rsidP="00BD041D"/>
        </w:tc>
      </w:tr>
      <w:tr w:rsidR="003A7F42" w14:paraId="2F9EB025" w14:textId="77777777" w:rsidTr="003A7F42">
        <w:trPr>
          <w:trHeight w:val="309"/>
        </w:trPr>
        <w:tc>
          <w:tcPr>
            <w:tcW w:w="3649" w:type="dxa"/>
            <w:vMerge/>
            <w:shd w:val="clear" w:color="auto" w:fill="D9D9D9"/>
          </w:tcPr>
          <w:p w14:paraId="1210C2CB" w14:textId="77777777" w:rsidR="0012465C" w:rsidRPr="001C11A5" w:rsidRDefault="0012465C" w:rsidP="00BD041D">
            <w:pPr>
              <w:pStyle w:val="Heading3"/>
              <w:outlineLvl w:val="2"/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14:paraId="280DAC7B" w14:textId="77777777" w:rsidR="0012465C" w:rsidRDefault="0012465C" w:rsidP="00BD041D"/>
        </w:tc>
      </w:tr>
      <w:tr w:rsidR="003A7F42" w14:paraId="0F2C8B25" w14:textId="77777777" w:rsidTr="003A7F42">
        <w:trPr>
          <w:trHeight w:val="70"/>
        </w:trPr>
        <w:tc>
          <w:tcPr>
            <w:tcW w:w="3649" w:type="dxa"/>
            <w:vMerge/>
            <w:shd w:val="clear" w:color="auto" w:fill="D9D9D9"/>
          </w:tcPr>
          <w:p w14:paraId="75D83D86" w14:textId="77777777" w:rsidR="0012465C" w:rsidRPr="001C11A5" w:rsidRDefault="0012465C" w:rsidP="00BD041D">
            <w:pPr>
              <w:pStyle w:val="Heading3"/>
              <w:outlineLvl w:val="2"/>
            </w:pPr>
          </w:p>
        </w:tc>
        <w:tc>
          <w:tcPr>
            <w:tcW w:w="5701" w:type="dxa"/>
            <w:tcBorders>
              <w:top w:val="nil"/>
              <w:bottom w:val="single" w:sz="4" w:space="0" w:color="1B587C" w:themeColor="accent3"/>
            </w:tcBorders>
          </w:tcPr>
          <w:p w14:paraId="03BD45D4" w14:textId="77777777" w:rsidR="0012465C" w:rsidRDefault="0012465C" w:rsidP="00BD041D"/>
        </w:tc>
      </w:tr>
      <w:tr w:rsidR="003A7F42" w14:paraId="70DF3F85" w14:textId="77777777" w:rsidTr="003A7F42">
        <w:trPr>
          <w:trHeight w:val="309"/>
        </w:trPr>
        <w:tc>
          <w:tcPr>
            <w:tcW w:w="3649" w:type="dxa"/>
            <w:vMerge w:val="restart"/>
          </w:tcPr>
          <w:p w14:paraId="3AE2B59A" w14:textId="77777777" w:rsidR="0012465C" w:rsidRPr="001C11A5" w:rsidRDefault="003A7F42" w:rsidP="003B243F">
            <w:pPr>
              <w:pStyle w:val="FormTitles"/>
              <w:rPr>
                <w:sz w:val="24"/>
              </w:rPr>
            </w:pPr>
            <w:r w:rsidRPr="001C11A5">
              <w:rPr>
                <w:sz w:val="24"/>
              </w:rPr>
              <w:t>Provide something interesting about yourself</w:t>
            </w:r>
          </w:p>
        </w:tc>
        <w:tc>
          <w:tcPr>
            <w:tcW w:w="5701" w:type="dxa"/>
            <w:tcBorders>
              <w:bottom w:val="nil"/>
            </w:tcBorders>
          </w:tcPr>
          <w:p w14:paraId="265DA066" w14:textId="77777777" w:rsidR="0012465C" w:rsidRDefault="0012465C" w:rsidP="00BD041D"/>
        </w:tc>
      </w:tr>
      <w:tr w:rsidR="003A7F42" w14:paraId="412438D2" w14:textId="77777777" w:rsidTr="003A7F42">
        <w:trPr>
          <w:trHeight w:val="308"/>
        </w:trPr>
        <w:tc>
          <w:tcPr>
            <w:tcW w:w="3649" w:type="dxa"/>
            <w:vMerge/>
            <w:shd w:val="clear" w:color="auto" w:fill="D9D9D9"/>
          </w:tcPr>
          <w:p w14:paraId="3F94C2AF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701" w:type="dxa"/>
            <w:tcBorders>
              <w:top w:val="nil"/>
              <w:bottom w:val="nil"/>
            </w:tcBorders>
          </w:tcPr>
          <w:p w14:paraId="48FD86AB" w14:textId="77777777" w:rsidR="0012465C" w:rsidRDefault="0012465C" w:rsidP="00BD041D"/>
        </w:tc>
      </w:tr>
      <w:tr w:rsidR="003A7F42" w14:paraId="38EEB107" w14:textId="77777777" w:rsidTr="003A7F42">
        <w:trPr>
          <w:trHeight w:val="309"/>
        </w:trPr>
        <w:tc>
          <w:tcPr>
            <w:tcW w:w="3649" w:type="dxa"/>
            <w:vMerge/>
            <w:shd w:val="clear" w:color="auto" w:fill="D9D9D9"/>
          </w:tcPr>
          <w:p w14:paraId="25A49CF1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701" w:type="dxa"/>
            <w:tcBorders>
              <w:top w:val="nil"/>
            </w:tcBorders>
          </w:tcPr>
          <w:p w14:paraId="37259C6C" w14:textId="77777777" w:rsidR="0012465C" w:rsidRDefault="0012465C" w:rsidP="00BD041D"/>
        </w:tc>
      </w:tr>
    </w:tbl>
    <w:p w14:paraId="380A328F" w14:textId="77777777" w:rsidR="00794ADF" w:rsidRDefault="00794ADF" w:rsidP="00B11009"/>
    <w:p w14:paraId="7A4269B1" w14:textId="533B8546" w:rsidR="00E353F6" w:rsidRDefault="00E353F6" w:rsidP="00B11009"/>
    <w:p w14:paraId="60DDB205" w14:textId="77777777" w:rsidR="00E353F6" w:rsidRPr="00E353F6" w:rsidRDefault="00E353F6" w:rsidP="00B11009">
      <w:pPr>
        <w:rPr>
          <w:sz w:val="24"/>
        </w:rPr>
      </w:pPr>
    </w:p>
    <w:tbl>
      <w:tblPr>
        <w:tblW w:w="0" w:type="auto"/>
        <w:shd w:val="clear" w:color="auto" w:fill="4C87FF"/>
        <w:tblLook w:val="04A0" w:firstRow="1" w:lastRow="0" w:firstColumn="1" w:lastColumn="0" w:noHBand="0" w:noVBand="1"/>
      </w:tblPr>
      <w:tblGrid>
        <w:gridCol w:w="9360"/>
      </w:tblGrid>
      <w:tr w:rsidR="00E353F6" w:rsidRPr="00E353F6" w14:paraId="7FB12E62" w14:textId="77777777" w:rsidTr="00D85606">
        <w:trPr>
          <w:trHeight w:val="324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34035A6F" w14:textId="77777777" w:rsidR="00E353F6" w:rsidRPr="00E353F6" w:rsidRDefault="00E353F6" w:rsidP="00D85606">
            <w:pPr>
              <w:rPr>
                <w:rFonts w:ascii="Arial" w:hAnsi="Arial" w:cs="Arial"/>
                <w:color w:val="FFFFFF"/>
                <w:sz w:val="24"/>
              </w:rPr>
            </w:pPr>
            <w:bookmarkStart w:id="0" w:name="_Hlk503870958"/>
            <w:r w:rsidRPr="00E353F6">
              <w:rPr>
                <w:rFonts w:ascii="Arial" w:hAnsi="Arial" w:cs="Arial"/>
                <w:color w:val="FFFFFF"/>
                <w:sz w:val="24"/>
              </w:rPr>
              <w:t>Definition of an Essay</w:t>
            </w:r>
          </w:p>
        </w:tc>
      </w:tr>
      <w:bookmarkEnd w:id="0"/>
    </w:tbl>
    <w:p w14:paraId="4B4D728B" w14:textId="77777777" w:rsidR="00E353F6" w:rsidRDefault="00E353F6" w:rsidP="00E353F6">
      <w:pPr>
        <w:rPr>
          <w:rFonts w:ascii="Arial" w:hAnsi="Arial" w:cs="Arial"/>
        </w:rPr>
      </w:pPr>
    </w:p>
    <w:p w14:paraId="16066BD9" w14:textId="4658ACB4" w:rsidR="00DB35AA" w:rsidRDefault="00E353F6" w:rsidP="00E35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Pr="00765DEF">
        <w:rPr>
          <w:rFonts w:ascii="Arial" w:hAnsi="Arial" w:cs="Arial"/>
        </w:rPr>
        <w:t xml:space="preserve">essay, as defined by Webster, will be a short literary composition on a </w:t>
      </w:r>
      <w:proofErr w:type="gramStart"/>
      <w:r w:rsidRPr="00765DEF">
        <w:rPr>
          <w:rFonts w:ascii="Arial" w:hAnsi="Arial" w:cs="Arial"/>
        </w:rPr>
        <w:t xml:space="preserve">particular </w:t>
      </w:r>
      <w:r w:rsidRPr="00765DEF">
        <w:rPr>
          <w:rFonts w:ascii="Arial" w:hAnsi="Arial" w:cs="Arial"/>
          <w:b/>
        </w:rPr>
        <w:t>theme</w:t>
      </w:r>
      <w:proofErr w:type="gramEnd"/>
      <w:r w:rsidRPr="00765DEF">
        <w:rPr>
          <w:rFonts w:ascii="Arial" w:hAnsi="Arial" w:cs="Arial"/>
        </w:rPr>
        <w:t xml:space="preserve"> or subject, usually in prose and generally</w:t>
      </w:r>
      <w:r w:rsidRPr="00FC183F">
        <w:rPr>
          <w:rFonts w:ascii="Arial" w:hAnsi="Arial" w:cs="Arial"/>
          <w:b/>
        </w:rPr>
        <w:t xml:space="preserve"> analytic</w:t>
      </w:r>
      <w:r w:rsidRPr="00765DEF">
        <w:rPr>
          <w:rFonts w:ascii="Arial" w:hAnsi="Arial" w:cs="Arial"/>
        </w:rPr>
        <w:t xml:space="preserve">, </w:t>
      </w:r>
      <w:r w:rsidRPr="00765DEF">
        <w:rPr>
          <w:rFonts w:ascii="Arial" w:hAnsi="Arial" w:cs="Arial"/>
          <w:b/>
        </w:rPr>
        <w:t>speculative</w:t>
      </w:r>
      <w:r w:rsidRPr="00765DEF">
        <w:rPr>
          <w:rFonts w:ascii="Arial" w:hAnsi="Arial" w:cs="Arial"/>
        </w:rPr>
        <w:t xml:space="preserve">, or </w:t>
      </w:r>
      <w:r w:rsidRPr="00765DEF">
        <w:rPr>
          <w:rFonts w:ascii="Arial" w:hAnsi="Arial" w:cs="Arial"/>
          <w:b/>
        </w:rPr>
        <w:t>interpretive</w:t>
      </w:r>
      <w:r>
        <w:rPr>
          <w:rFonts w:ascii="Arial" w:hAnsi="Arial" w:cs="Arial"/>
        </w:rPr>
        <w:t>.  Based on</w:t>
      </w:r>
      <w:r w:rsidRPr="00765DEF">
        <w:rPr>
          <w:rFonts w:ascii="Arial" w:hAnsi="Arial" w:cs="Arial"/>
        </w:rPr>
        <w:t xml:space="preserve"> this definition, your essay should contain the</w:t>
      </w:r>
      <w:r>
        <w:rPr>
          <w:rFonts w:ascii="Arial" w:hAnsi="Arial" w:cs="Arial"/>
        </w:rPr>
        <w:t xml:space="preserve">se </w:t>
      </w:r>
      <w:r w:rsidRPr="00765DEF">
        <w:rPr>
          <w:rFonts w:ascii="Arial" w:hAnsi="Arial" w:cs="Arial"/>
        </w:rPr>
        <w:t>components.</w:t>
      </w:r>
    </w:p>
    <w:p w14:paraId="55C9C8D9" w14:textId="77777777" w:rsidR="00DB35AA" w:rsidRDefault="00DB35AA" w:rsidP="00E353F6">
      <w:pPr>
        <w:rPr>
          <w:rFonts w:ascii="Arial" w:hAnsi="Arial" w:cs="Arial"/>
        </w:rPr>
      </w:pPr>
    </w:p>
    <w:p w14:paraId="6B4CD4DF" w14:textId="77777777" w:rsidR="00D768E0" w:rsidRDefault="00D768E0" w:rsidP="00E353F6">
      <w:pPr>
        <w:rPr>
          <w:rFonts w:ascii="Arial" w:hAnsi="Arial" w:cs="Arial"/>
          <w:color w:val="FFFFFF"/>
          <w:sz w:val="24"/>
        </w:rPr>
      </w:pPr>
    </w:p>
    <w:p w14:paraId="46033794" w14:textId="77777777" w:rsidR="00D768E0" w:rsidRDefault="00D768E0" w:rsidP="00E353F6">
      <w:pPr>
        <w:rPr>
          <w:rFonts w:ascii="Arial" w:hAnsi="Arial" w:cs="Arial"/>
          <w:color w:val="FFFFFF"/>
          <w:sz w:val="24"/>
        </w:rPr>
      </w:pPr>
    </w:p>
    <w:p w14:paraId="52E760DC" w14:textId="77777777" w:rsidR="0058513D" w:rsidRPr="00E353F6" w:rsidRDefault="0058513D" w:rsidP="0058513D">
      <w:pPr>
        <w:rPr>
          <w:rFonts w:ascii="Arial" w:hAnsi="Arial" w:cs="Arial"/>
          <w:color w:val="FFFFFF"/>
          <w:sz w:val="24"/>
        </w:rPr>
      </w:pPr>
      <w:r w:rsidRPr="00E353F6">
        <w:rPr>
          <w:rFonts w:ascii="Arial" w:hAnsi="Arial" w:cs="Arial"/>
          <w:color w:val="FFFFFF"/>
          <w:sz w:val="24"/>
        </w:rPr>
        <w:lastRenderedPageBreak/>
        <w:t>Definition of an Essay</w:t>
      </w:r>
    </w:p>
    <w:tbl>
      <w:tblPr>
        <w:tblW w:w="0" w:type="auto"/>
        <w:shd w:val="clear" w:color="auto" w:fill="4C87FF"/>
        <w:tblLook w:val="04A0" w:firstRow="1" w:lastRow="0" w:firstColumn="1" w:lastColumn="0" w:noHBand="0" w:noVBand="1"/>
      </w:tblPr>
      <w:tblGrid>
        <w:gridCol w:w="9360"/>
      </w:tblGrid>
      <w:tr w:rsidR="0058513D" w:rsidRPr="00E353F6" w14:paraId="61A4E598" w14:textId="77777777" w:rsidTr="00115791">
        <w:trPr>
          <w:trHeight w:val="324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147EDB04" w14:textId="5A228DD3" w:rsidR="0058513D" w:rsidRPr="00E353F6" w:rsidRDefault="0058513D" w:rsidP="00115791">
            <w:pPr>
              <w:rPr>
                <w:rFonts w:ascii="Arial" w:hAnsi="Arial" w:cs="Arial"/>
                <w:color w:val="FFFFFF"/>
                <w:sz w:val="24"/>
              </w:rPr>
            </w:pPr>
            <w:r>
              <w:rPr>
                <w:rFonts w:ascii="Arial" w:hAnsi="Arial" w:cs="Arial"/>
                <w:color w:val="FFFFFF"/>
                <w:sz w:val="24"/>
              </w:rPr>
              <w:t>Reason for the</w:t>
            </w:r>
            <w:r w:rsidRPr="00E353F6">
              <w:rPr>
                <w:rFonts w:ascii="Arial" w:hAnsi="Arial" w:cs="Arial"/>
                <w:color w:val="FFFFFF"/>
                <w:sz w:val="24"/>
              </w:rPr>
              <w:t xml:space="preserve"> Essay</w:t>
            </w:r>
          </w:p>
        </w:tc>
      </w:tr>
    </w:tbl>
    <w:p w14:paraId="118A241E" w14:textId="77777777" w:rsidR="0058513D" w:rsidRDefault="00E353F6" w:rsidP="00E353F6">
      <w:pPr>
        <w:rPr>
          <w:rFonts w:ascii="Arial" w:hAnsi="Arial" w:cs="Arial"/>
          <w:color w:val="FFFFFF"/>
          <w:sz w:val="24"/>
        </w:rPr>
      </w:pPr>
      <w:r w:rsidRPr="00E353F6">
        <w:rPr>
          <w:rFonts w:ascii="Arial" w:hAnsi="Arial" w:cs="Arial"/>
          <w:color w:val="FFFFFF"/>
          <w:sz w:val="24"/>
        </w:rPr>
        <w:t xml:space="preserve">f </w:t>
      </w:r>
    </w:p>
    <w:p w14:paraId="12E950BF" w14:textId="78C74A57" w:rsidR="00A458A0" w:rsidRDefault="0076477D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Writing </w:t>
      </w:r>
      <w:r w:rsidR="009D2DD6">
        <w:rPr>
          <w:rFonts w:ascii="Arial" w:hAnsi="Arial" w:cs="Arial"/>
          <w:sz w:val="24"/>
        </w:rPr>
        <w:t>this</w:t>
      </w:r>
      <w:r>
        <w:rPr>
          <w:rFonts w:ascii="Arial" w:hAnsi="Arial" w:cs="Arial"/>
          <w:sz w:val="24"/>
        </w:rPr>
        <w:t xml:space="preserve"> essay provides</w:t>
      </w:r>
      <w:r w:rsidR="00447F20">
        <w:rPr>
          <w:rFonts w:ascii="Arial" w:hAnsi="Arial" w:cs="Arial"/>
          <w:sz w:val="24"/>
        </w:rPr>
        <w:t xml:space="preserve"> the applicant the opportunity</w:t>
      </w:r>
      <w:r w:rsidR="00A458A0">
        <w:rPr>
          <w:rFonts w:ascii="Arial" w:hAnsi="Arial" w:cs="Arial"/>
          <w:sz w:val="24"/>
        </w:rPr>
        <w:t xml:space="preserve"> to provide information about themselves with regards to the chosen topic.  In </w:t>
      </w:r>
      <w:r>
        <w:rPr>
          <w:rFonts w:ascii="Arial" w:hAnsi="Arial" w:cs="Arial"/>
          <w:sz w:val="24"/>
        </w:rPr>
        <w:t xml:space="preserve">this case, why should you receive </w:t>
      </w:r>
      <w:r w:rsidR="00A458A0">
        <w:rPr>
          <w:rFonts w:ascii="Arial" w:hAnsi="Arial" w:cs="Arial"/>
          <w:sz w:val="24"/>
        </w:rPr>
        <w:t>an</w:t>
      </w:r>
      <w:r>
        <w:rPr>
          <w:rFonts w:ascii="Arial" w:hAnsi="Arial" w:cs="Arial"/>
          <w:sz w:val="24"/>
        </w:rPr>
        <w:t xml:space="preserve"> SAEF Scholarship?</w:t>
      </w:r>
    </w:p>
    <w:p w14:paraId="009A96E5" w14:textId="77777777" w:rsidR="00A458A0" w:rsidRDefault="00A458A0" w:rsidP="00E353F6">
      <w:pPr>
        <w:rPr>
          <w:rFonts w:ascii="Arial" w:hAnsi="Arial" w:cs="Arial"/>
          <w:sz w:val="24"/>
        </w:rPr>
      </w:pPr>
    </w:p>
    <w:p w14:paraId="07716C43" w14:textId="791C51F3" w:rsidR="00A458A0" w:rsidRDefault="009477C8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When applying for </w:t>
      </w:r>
      <w:r w:rsidR="0076477D">
        <w:rPr>
          <w:rFonts w:ascii="Arial" w:hAnsi="Arial" w:cs="Arial"/>
          <w:sz w:val="24"/>
        </w:rPr>
        <w:t>any scholarship at a school or organization, there will be a limited amount of scholarships provided among many applicants.  Therefore, your essay needs to</w:t>
      </w:r>
      <w:r w:rsidR="00A458A0">
        <w:rPr>
          <w:rFonts w:ascii="Arial" w:hAnsi="Arial" w:cs="Arial"/>
          <w:sz w:val="24"/>
        </w:rPr>
        <w:t xml:space="preserve"> explain </w:t>
      </w:r>
      <w:r w:rsidR="0076477D">
        <w:rPr>
          <w:rFonts w:ascii="Arial" w:hAnsi="Arial" w:cs="Arial"/>
          <w:sz w:val="24"/>
        </w:rPr>
        <w:t>why you should be among the few that are chosen</w:t>
      </w:r>
      <w:r w:rsidR="00447F20">
        <w:rPr>
          <w:rFonts w:ascii="Arial" w:hAnsi="Arial" w:cs="Arial"/>
          <w:sz w:val="24"/>
        </w:rPr>
        <w:t xml:space="preserve"> </w:t>
      </w:r>
      <w:r w:rsidR="0071404B">
        <w:rPr>
          <w:rFonts w:ascii="Arial" w:hAnsi="Arial" w:cs="Arial"/>
          <w:sz w:val="24"/>
        </w:rPr>
        <w:t xml:space="preserve">to receive the </w:t>
      </w:r>
      <w:bookmarkStart w:id="1" w:name="_GoBack"/>
      <w:bookmarkEnd w:id="1"/>
      <w:r w:rsidR="00447F20">
        <w:rPr>
          <w:rFonts w:ascii="Arial" w:hAnsi="Arial" w:cs="Arial"/>
          <w:sz w:val="24"/>
        </w:rPr>
        <w:t>scholarship</w:t>
      </w:r>
      <w:r w:rsidR="0076477D">
        <w:rPr>
          <w:rFonts w:ascii="Arial" w:hAnsi="Arial" w:cs="Arial"/>
          <w:sz w:val="24"/>
        </w:rPr>
        <w:t>.</w:t>
      </w:r>
    </w:p>
    <w:p w14:paraId="43602AF0" w14:textId="77777777" w:rsidR="00A458A0" w:rsidRDefault="00A458A0" w:rsidP="00E353F6">
      <w:pPr>
        <w:rPr>
          <w:rFonts w:ascii="Arial" w:hAnsi="Arial" w:cs="Arial"/>
          <w:sz w:val="24"/>
        </w:rPr>
      </w:pPr>
    </w:p>
    <w:p w14:paraId="017E4085" w14:textId="59358E19" w:rsidR="0058513D" w:rsidRDefault="0076477D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Below are the components that need to be included in your essay.  </w:t>
      </w:r>
      <w:r w:rsidR="0091656D">
        <w:rPr>
          <w:rFonts w:ascii="Arial" w:hAnsi="Arial" w:cs="Arial"/>
          <w:sz w:val="24"/>
        </w:rPr>
        <w:t>T</w:t>
      </w:r>
      <w:r w:rsidR="006D4FA6">
        <w:rPr>
          <w:rFonts w:ascii="Arial" w:hAnsi="Arial" w:cs="Arial"/>
          <w:sz w:val="24"/>
        </w:rPr>
        <w:t>his</w:t>
      </w:r>
      <w:r>
        <w:rPr>
          <w:rFonts w:ascii="Arial" w:hAnsi="Arial" w:cs="Arial"/>
          <w:sz w:val="24"/>
        </w:rPr>
        <w:t xml:space="preserve"> essay will </w:t>
      </w:r>
      <w:r w:rsidR="0091656D">
        <w:rPr>
          <w:rFonts w:ascii="Arial" w:hAnsi="Arial" w:cs="Arial"/>
          <w:sz w:val="24"/>
        </w:rPr>
        <w:t xml:space="preserve">also </w:t>
      </w:r>
      <w:r>
        <w:rPr>
          <w:rFonts w:ascii="Arial" w:hAnsi="Arial" w:cs="Arial"/>
          <w:sz w:val="24"/>
        </w:rPr>
        <w:t xml:space="preserve">provide </w:t>
      </w:r>
      <w:r w:rsidR="00447F20">
        <w:rPr>
          <w:rFonts w:ascii="Arial" w:hAnsi="Arial" w:cs="Arial"/>
          <w:sz w:val="24"/>
        </w:rPr>
        <w:t xml:space="preserve">the following: </w:t>
      </w:r>
      <w:r>
        <w:rPr>
          <w:rFonts w:ascii="Arial" w:hAnsi="Arial" w:cs="Arial"/>
          <w:sz w:val="24"/>
        </w:rPr>
        <w:t>your ability to write</w:t>
      </w:r>
      <w:r w:rsidR="004122BC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t xml:space="preserve"> to </w:t>
      </w:r>
      <w:r w:rsidR="000C6C23">
        <w:rPr>
          <w:rFonts w:ascii="Arial" w:hAnsi="Arial" w:cs="Arial"/>
          <w:sz w:val="24"/>
        </w:rPr>
        <w:t>organize your thoughts on paper</w:t>
      </w:r>
      <w:r w:rsidR="00447F20">
        <w:rPr>
          <w:rFonts w:ascii="Arial" w:hAnsi="Arial" w:cs="Arial"/>
          <w:sz w:val="24"/>
        </w:rPr>
        <w:t>;</w:t>
      </w:r>
      <w:r w:rsidR="000C6C23">
        <w:rPr>
          <w:rFonts w:ascii="Arial" w:hAnsi="Arial" w:cs="Arial"/>
          <w:sz w:val="24"/>
        </w:rPr>
        <w:t xml:space="preserve"> and your command of the English language.  Your essay should </w:t>
      </w:r>
      <w:r w:rsidR="00447F20">
        <w:rPr>
          <w:rFonts w:ascii="Arial" w:hAnsi="Arial" w:cs="Arial"/>
          <w:sz w:val="24"/>
        </w:rPr>
        <w:t>have</w:t>
      </w:r>
      <w:r w:rsidR="000C6C23">
        <w:rPr>
          <w:rFonts w:ascii="Arial" w:hAnsi="Arial" w:cs="Arial"/>
          <w:sz w:val="24"/>
        </w:rPr>
        <w:t xml:space="preserve"> proper grammar, spelling, and punctuation.</w:t>
      </w:r>
    </w:p>
    <w:p w14:paraId="3807DA8C" w14:textId="1641F854" w:rsidR="0076477D" w:rsidRDefault="0076477D" w:rsidP="00E353F6">
      <w:pPr>
        <w:rPr>
          <w:rFonts w:ascii="Arial" w:hAnsi="Arial" w:cs="Arial"/>
          <w:sz w:val="24"/>
        </w:rPr>
      </w:pPr>
    </w:p>
    <w:p w14:paraId="656BCAEA" w14:textId="77777777" w:rsidR="0058513D" w:rsidRDefault="0058513D" w:rsidP="00E353F6">
      <w:pPr>
        <w:rPr>
          <w:rFonts w:ascii="Arial" w:hAnsi="Arial" w:cs="Arial"/>
          <w:color w:val="FFFFFF"/>
          <w:sz w:val="24"/>
        </w:rPr>
      </w:pPr>
    </w:p>
    <w:p w14:paraId="69F4F110" w14:textId="77777777" w:rsidR="0058513D" w:rsidRDefault="0058513D" w:rsidP="00E353F6">
      <w:pPr>
        <w:rPr>
          <w:rFonts w:ascii="Arial" w:hAnsi="Arial" w:cs="Arial"/>
          <w:color w:val="FFFFFF"/>
          <w:sz w:val="24"/>
        </w:rPr>
      </w:pPr>
    </w:p>
    <w:p w14:paraId="75F6D4FB" w14:textId="3B954E98" w:rsidR="00E353F6" w:rsidRPr="00E353F6" w:rsidRDefault="00E353F6" w:rsidP="00E353F6">
      <w:pPr>
        <w:rPr>
          <w:rFonts w:ascii="Arial" w:hAnsi="Arial" w:cs="Arial"/>
          <w:color w:val="FFFFFF"/>
          <w:sz w:val="24"/>
        </w:rPr>
      </w:pPr>
      <w:r w:rsidRPr="00E353F6">
        <w:rPr>
          <w:rFonts w:ascii="Arial" w:hAnsi="Arial" w:cs="Arial"/>
          <w:color w:val="FFFFFF"/>
          <w:sz w:val="24"/>
        </w:rPr>
        <w:t>an Essay</w:t>
      </w:r>
    </w:p>
    <w:tbl>
      <w:tblPr>
        <w:tblW w:w="0" w:type="auto"/>
        <w:shd w:val="clear" w:color="auto" w:fill="4C87FF"/>
        <w:tblLook w:val="04A0" w:firstRow="1" w:lastRow="0" w:firstColumn="1" w:lastColumn="0" w:noHBand="0" w:noVBand="1"/>
      </w:tblPr>
      <w:tblGrid>
        <w:gridCol w:w="9360"/>
      </w:tblGrid>
      <w:tr w:rsidR="00E353F6" w:rsidRPr="00E353F6" w14:paraId="0553C255" w14:textId="77777777" w:rsidTr="00D85606">
        <w:trPr>
          <w:trHeight w:val="324"/>
        </w:trPr>
        <w:tc>
          <w:tcPr>
            <w:tcW w:w="9936" w:type="dxa"/>
            <w:shd w:val="clear" w:color="auto" w:fill="89C2E5" w:themeFill="accent3" w:themeFillTint="66"/>
            <w:vAlign w:val="center"/>
          </w:tcPr>
          <w:p w14:paraId="1955A2D0" w14:textId="51A23EF1" w:rsidR="00E353F6" w:rsidRPr="00E353F6" w:rsidRDefault="00E353F6" w:rsidP="00D85606">
            <w:pPr>
              <w:rPr>
                <w:rFonts w:ascii="Arial" w:hAnsi="Arial" w:cs="Arial"/>
                <w:color w:val="FFFFFF"/>
                <w:sz w:val="24"/>
              </w:rPr>
            </w:pPr>
            <w:r w:rsidRPr="00E353F6">
              <w:rPr>
                <w:rFonts w:ascii="Arial" w:hAnsi="Arial" w:cs="Arial"/>
                <w:color w:val="FFFFFF"/>
                <w:sz w:val="24"/>
              </w:rPr>
              <w:t>Essay</w:t>
            </w:r>
            <w:r w:rsidR="009B6E5C">
              <w:rPr>
                <w:rFonts w:ascii="Arial" w:hAnsi="Arial" w:cs="Arial"/>
                <w:color w:val="FFFFFF"/>
                <w:sz w:val="24"/>
              </w:rPr>
              <w:t xml:space="preserve"> </w:t>
            </w:r>
          </w:p>
        </w:tc>
      </w:tr>
    </w:tbl>
    <w:p w14:paraId="104DAB6C" w14:textId="77777777" w:rsidR="0058513D" w:rsidRDefault="0058513D" w:rsidP="00E353F6">
      <w:pPr>
        <w:rPr>
          <w:rFonts w:ascii="Arial" w:hAnsi="Arial" w:cs="Arial"/>
          <w:color w:val="FFFFFF"/>
          <w:sz w:val="24"/>
        </w:rPr>
      </w:pPr>
    </w:p>
    <w:p w14:paraId="4827DD3E" w14:textId="77777777" w:rsidR="005C4141" w:rsidRDefault="00D864FC" w:rsidP="00E353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Theme</w:t>
      </w:r>
    </w:p>
    <w:p w14:paraId="37C13CE5" w14:textId="44632867" w:rsidR="00885F14" w:rsidRDefault="005C4141" w:rsidP="00E353F6">
      <w:pPr>
        <w:rPr>
          <w:rFonts w:ascii="Arial" w:hAnsi="Arial" w:cs="Arial"/>
          <w:color w:val="FFFFFF"/>
          <w:sz w:val="24"/>
        </w:rPr>
      </w:pPr>
      <w:r>
        <w:rPr>
          <w:rFonts w:ascii="Arial" w:hAnsi="Arial" w:cs="Arial"/>
          <w:sz w:val="24"/>
        </w:rPr>
        <w:t xml:space="preserve">Why should you receive the SAEF Scholarship for the continuing education </w:t>
      </w:r>
      <w:r w:rsidR="00CC4843">
        <w:rPr>
          <w:rFonts w:ascii="Arial" w:hAnsi="Arial" w:cs="Arial"/>
          <w:sz w:val="24"/>
        </w:rPr>
        <w:t>that you have chosen</w:t>
      </w:r>
      <w:r>
        <w:rPr>
          <w:rFonts w:ascii="Arial" w:hAnsi="Arial" w:cs="Arial"/>
          <w:sz w:val="24"/>
        </w:rPr>
        <w:t xml:space="preserve">?  </w:t>
      </w:r>
      <w:r w:rsidR="00885F14">
        <w:rPr>
          <w:rFonts w:ascii="Arial" w:hAnsi="Arial" w:cs="Arial"/>
          <w:sz w:val="24"/>
        </w:rPr>
        <w:t xml:space="preserve">Specifically describe </w:t>
      </w:r>
      <w:r w:rsidR="00882128">
        <w:rPr>
          <w:rFonts w:ascii="Arial" w:hAnsi="Arial" w:cs="Arial"/>
          <w:sz w:val="24"/>
        </w:rPr>
        <w:t xml:space="preserve">how your education </w:t>
      </w:r>
      <w:r w:rsidR="00890F2C">
        <w:rPr>
          <w:rFonts w:ascii="Arial" w:hAnsi="Arial" w:cs="Arial"/>
          <w:sz w:val="24"/>
        </w:rPr>
        <w:t>has contributed to who you are today</w:t>
      </w:r>
      <w:r w:rsidR="00885F14">
        <w:rPr>
          <w:rFonts w:ascii="Arial" w:hAnsi="Arial" w:cs="Arial"/>
          <w:sz w:val="24"/>
        </w:rPr>
        <w:t>.  Provide a clear statement of what you have achieved to date</w:t>
      </w:r>
      <w:r w:rsidR="00890F2C">
        <w:rPr>
          <w:rFonts w:ascii="Arial" w:hAnsi="Arial" w:cs="Arial"/>
          <w:sz w:val="24"/>
        </w:rPr>
        <w:t xml:space="preserve"> including</w:t>
      </w:r>
      <w:r w:rsidR="009659BD">
        <w:rPr>
          <w:rFonts w:ascii="Arial" w:hAnsi="Arial" w:cs="Arial"/>
          <w:sz w:val="24"/>
        </w:rPr>
        <w:t xml:space="preserve">:  how your achievements relate to your field of study; </w:t>
      </w:r>
      <w:r w:rsidR="00890F2C">
        <w:rPr>
          <w:rFonts w:ascii="Arial" w:hAnsi="Arial" w:cs="Arial"/>
          <w:sz w:val="24"/>
        </w:rPr>
        <w:t>how you have shown leadership both in and out of school</w:t>
      </w:r>
      <w:r w:rsidR="009659BD">
        <w:rPr>
          <w:rFonts w:ascii="Arial" w:hAnsi="Arial" w:cs="Arial"/>
          <w:sz w:val="24"/>
        </w:rPr>
        <w:t>; and what attribute or accomplishment that sets you apart.</w:t>
      </w:r>
    </w:p>
    <w:p w14:paraId="1CEB6C5C" w14:textId="77777777" w:rsidR="00885F14" w:rsidRDefault="00885F14" w:rsidP="00E353F6">
      <w:pPr>
        <w:rPr>
          <w:rFonts w:ascii="Arial" w:hAnsi="Arial" w:cs="Arial"/>
          <w:color w:val="FFFFFF"/>
          <w:sz w:val="24"/>
        </w:rPr>
      </w:pPr>
    </w:p>
    <w:p w14:paraId="02FEF26B" w14:textId="649EE778" w:rsidR="00885F14" w:rsidRDefault="00885F14" w:rsidP="00E353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Speculation</w:t>
      </w:r>
    </w:p>
    <w:p w14:paraId="1D390BC0" w14:textId="3F59CDB8" w:rsidR="00560F45" w:rsidRDefault="008C65C8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Explain w</w:t>
      </w:r>
      <w:r w:rsidR="004F3407">
        <w:rPr>
          <w:rFonts w:ascii="Arial" w:hAnsi="Arial" w:cs="Arial"/>
          <w:sz w:val="24"/>
        </w:rPr>
        <w:t>hy you want to get a college education</w:t>
      </w:r>
      <w:r>
        <w:rPr>
          <w:rFonts w:ascii="Arial" w:hAnsi="Arial" w:cs="Arial"/>
          <w:sz w:val="24"/>
        </w:rPr>
        <w:t>.</w:t>
      </w:r>
      <w:r w:rsidR="004F3407">
        <w:rPr>
          <w:rFonts w:ascii="Arial" w:hAnsi="Arial" w:cs="Arial"/>
          <w:sz w:val="24"/>
        </w:rPr>
        <w:t xml:space="preserve">  Discuss your</w:t>
      </w:r>
      <w:r w:rsidR="00447F20">
        <w:rPr>
          <w:rFonts w:ascii="Arial" w:hAnsi="Arial" w:cs="Arial"/>
          <w:sz w:val="24"/>
        </w:rPr>
        <w:t xml:space="preserve"> short-term and</w:t>
      </w:r>
      <w:r w:rsidR="004F3407">
        <w:rPr>
          <w:rFonts w:ascii="Arial" w:hAnsi="Arial" w:cs="Arial"/>
          <w:sz w:val="24"/>
        </w:rPr>
        <w:t xml:space="preserve"> long-term goals; how your chosen major contributes to these goals;</w:t>
      </w:r>
      <w:r w:rsidR="00447F20">
        <w:rPr>
          <w:rFonts w:ascii="Arial" w:hAnsi="Arial" w:cs="Arial"/>
          <w:sz w:val="24"/>
        </w:rPr>
        <w:t xml:space="preserve"> </w:t>
      </w:r>
      <w:r w:rsidR="004F3407">
        <w:rPr>
          <w:rFonts w:ascii="Arial" w:hAnsi="Arial" w:cs="Arial"/>
          <w:sz w:val="24"/>
        </w:rPr>
        <w:t xml:space="preserve">what the result </w:t>
      </w:r>
      <w:r w:rsidR="004851DE">
        <w:rPr>
          <w:rFonts w:ascii="Arial" w:hAnsi="Arial" w:cs="Arial"/>
          <w:sz w:val="24"/>
        </w:rPr>
        <w:t xml:space="preserve">will </w:t>
      </w:r>
      <w:r w:rsidR="004F3407">
        <w:rPr>
          <w:rFonts w:ascii="Arial" w:hAnsi="Arial" w:cs="Arial"/>
          <w:sz w:val="24"/>
        </w:rPr>
        <w:t>be</w:t>
      </w:r>
      <w:r w:rsidR="004851DE">
        <w:rPr>
          <w:rFonts w:ascii="Arial" w:hAnsi="Arial" w:cs="Arial"/>
          <w:sz w:val="24"/>
        </w:rPr>
        <w:t xml:space="preserve"> of this education to these goal</w:t>
      </w:r>
      <w:r w:rsidR="00447F20">
        <w:rPr>
          <w:rFonts w:ascii="Arial" w:hAnsi="Arial" w:cs="Arial"/>
          <w:sz w:val="24"/>
        </w:rPr>
        <w:t>s; and</w:t>
      </w:r>
      <w:r w:rsidR="004851DE">
        <w:rPr>
          <w:rFonts w:ascii="Arial" w:hAnsi="Arial" w:cs="Arial"/>
          <w:sz w:val="24"/>
        </w:rPr>
        <w:t xml:space="preserve"> </w:t>
      </w:r>
      <w:r w:rsidR="00447F20">
        <w:rPr>
          <w:rFonts w:ascii="Arial" w:hAnsi="Arial" w:cs="Arial"/>
          <w:sz w:val="24"/>
        </w:rPr>
        <w:t>w</w:t>
      </w:r>
      <w:r w:rsidR="008B7D75">
        <w:rPr>
          <w:rFonts w:ascii="Arial" w:hAnsi="Arial" w:cs="Arial"/>
          <w:sz w:val="24"/>
        </w:rPr>
        <w:t>here do you see yourself in 10 years</w:t>
      </w:r>
      <w:r w:rsidR="00447F20">
        <w:rPr>
          <w:rFonts w:ascii="Arial" w:hAnsi="Arial" w:cs="Arial"/>
          <w:sz w:val="24"/>
        </w:rPr>
        <w:t>.</w:t>
      </w:r>
    </w:p>
    <w:p w14:paraId="5B616F3A" w14:textId="77777777" w:rsidR="00560F45" w:rsidRDefault="00560F45" w:rsidP="00E353F6">
      <w:pPr>
        <w:rPr>
          <w:rFonts w:ascii="Arial" w:hAnsi="Arial" w:cs="Arial"/>
          <w:color w:val="FFFFFF"/>
          <w:sz w:val="24"/>
        </w:rPr>
      </w:pPr>
    </w:p>
    <w:p w14:paraId="0612A808" w14:textId="77777777" w:rsidR="00560F45" w:rsidRDefault="00560F45" w:rsidP="00E353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Interpretive</w:t>
      </w:r>
    </w:p>
    <w:p w14:paraId="7F4980D8" w14:textId="77777777" w:rsidR="00560F45" w:rsidRDefault="00560F45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will your qualities and skills translate to a successful completion of your education?</w:t>
      </w:r>
    </w:p>
    <w:p w14:paraId="381A14FD" w14:textId="77777777" w:rsidR="00CC4843" w:rsidRDefault="00CC4843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will these qualities and skills assist you in your career goals?</w:t>
      </w:r>
    </w:p>
    <w:p w14:paraId="669D8B2E" w14:textId="77777777" w:rsidR="00CC4843" w:rsidRDefault="00CC4843" w:rsidP="00E353F6">
      <w:pPr>
        <w:rPr>
          <w:rFonts w:ascii="Arial" w:hAnsi="Arial" w:cs="Arial"/>
          <w:color w:val="FFFFFF"/>
          <w:sz w:val="24"/>
        </w:rPr>
      </w:pPr>
    </w:p>
    <w:p w14:paraId="76F9CB06" w14:textId="77777777" w:rsidR="00CC4843" w:rsidRDefault="00CC4843" w:rsidP="00E353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Other</w:t>
      </w:r>
    </w:p>
    <w:p w14:paraId="06426BA5" w14:textId="77777777" w:rsidR="00EF6595" w:rsidRDefault="00CC4843" w:rsidP="00E353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Include any other pertinent information about yourself that you feel is important for this application.</w:t>
      </w:r>
    </w:p>
    <w:p w14:paraId="17FED61E" w14:textId="77777777" w:rsidR="00EF6595" w:rsidRDefault="00EF6595" w:rsidP="00E353F6">
      <w:pPr>
        <w:rPr>
          <w:rFonts w:ascii="Arial" w:hAnsi="Arial" w:cs="Arial"/>
          <w:color w:val="FFFFFF"/>
          <w:sz w:val="24"/>
        </w:rPr>
      </w:pPr>
    </w:p>
    <w:p w14:paraId="4D352CCD" w14:textId="77777777" w:rsidR="00EF6595" w:rsidRDefault="00EF6595" w:rsidP="00E353F6">
      <w:pPr>
        <w:rPr>
          <w:rFonts w:ascii="Arial" w:hAnsi="Arial" w:cs="Arial"/>
          <w:color w:val="FFFFFF"/>
          <w:sz w:val="24"/>
        </w:rPr>
      </w:pPr>
    </w:p>
    <w:p w14:paraId="7952F644" w14:textId="428B19B8" w:rsidR="00E353F6" w:rsidRPr="005C4141" w:rsidRDefault="00D768E0" w:rsidP="00E353F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. </w:t>
      </w:r>
    </w:p>
    <w:p w14:paraId="754C978F" w14:textId="51D6E066" w:rsidR="00CC53D5" w:rsidRDefault="00CC53D5" w:rsidP="009B6E5C"/>
    <w:sectPr w:rsidR="00CC53D5" w:rsidSect="00BD041D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4221" w14:textId="77777777" w:rsidR="0078414A" w:rsidRDefault="0078414A" w:rsidP="00C5180B">
      <w:r>
        <w:separator/>
      </w:r>
    </w:p>
  </w:endnote>
  <w:endnote w:type="continuationSeparator" w:id="0">
    <w:p w14:paraId="24ED2BD4" w14:textId="77777777" w:rsidR="0078414A" w:rsidRDefault="0078414A" w:rsidP="00C5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289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2185C" w14:textId="05024B0E" w:rsidR="00EF6595" w:rsidRDefault="00EF65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48D4" w14:textId="77777777" w:rsidR="00EF6595" w:rsidRDefault="00EF6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71CD" w14:textId="77777777" w:rsidR="0078414A" w:rsidRDefault="0078414A" w:rsidP="00C5180B">
      <w:r>
        <w:separator/>
      </w:r>
    </w:p>
  </w:footnote>
  <w:footnote w:type="continuationSeparator" w:id="0">
    <w:p w14:paraId="009EE8F2" w14:textId="77777777" w:rsidR="0078414A" w:rsidRDefault="0078414A" w:rsidP="00C5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E62"/>
    <w:multiLevelType w:val="hybridMultilevel"/>
    <w:tmpl w:val="03F8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002C"/>
    <w:multiLevelType w:val="hybridMultilevel"/>
    <w:tmpl w:val="707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02C7B"/>
    <w:multiLevelType w:val="hybridMultilevel"/>
    <w:tmpl w:val="5012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2C52"/>
    <w:multiLevelType w:val="hybridMultilevel"/>
    <w:tmpl w:val="24B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199"/>
    <w:multiLevelType w:val="hybridMultilevel"/>
    <w:tmpl w:val="E5A4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0547"/>
    <w:multiLevelType w:val="hybridMultilevel"/>
    <w:tmpl w:val="544E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B4"/>
    <w:rsid w:val="0001479C"/>
    <w:rsid w:val="0004179C"/>
    <w:rsid w:val="000539D9"/>
    <w:rsid w:val="00082F0B"/>
    <w:rsid w:val="000A6CD8"/>
    <w:rsid w:val="000B0E5E"/>
    <w:rsid w:val="000B65D7"/>
    <w:rsid w:val="000C6C23"/>
    <w:rsid w:val="000D21D7"/>
    <w:rsid w:val="000F48BE"/>
    <w:rsid w:val="0012465C"/>
    <w:rsid w:val="001B26EE"/>
    <w:rsid w:val="001B4DDF"/>
    <w:rsid w:val="001C0770"/>
    <w:rsid w:val="001C11A5"/>
    <w:rsid w:val="001C2BA8"/>
    <w:rsid w:val="001C396E"/>
    <w:rsid w:val="001C3FFC"/>
    <w:rsid w:val="001F4A32"/>
    <w:rsid w:val="00205A21"/>
    <w:rsid w:val="00253D77"/>
    <w:rsid w:val="002542E2"/>
    <w:rsid w:val="002754A8"/>
    <w:rsid w:val="002C5C27"/>
    <w:rsid w:val="00327402"/>
    <w:rsid w:val="003470BC"/>
    <w:rsid w:val="003613C7"/>
    <w:rsid w:val="003770B5"/>
    <w:rsid w:val="003A1251"/>
    <w:rsid w:val="003A7F42"/>
    <w:rsid w:val="003B0A4A"/>
    <w:rsid w:val="003B243F"/>
    <w:rsid w:val="003D2C2A"/>
    <w:rsid w:val="003E6B9D"/>
    <w:rsid w:val="004122BC"/>
    <w:rsid w:val="00425201"/>
    <w:rsid w:val="004259B7"/>
    <w:rsid w:val="00444E4D"/>
    <w:rsid w:val="00447F20"/>
    <w:rsid w:val="004560CE"/>
    <w:rsid w:val="0046623D"/>
    <w:rsid w:val="004851DE"/>
    <w:rsid w:val="004C73BA"/>
    <w:rsid w:val="004E7C81"/>
    <w:rsid w:val="004F3407"/>
    <w:rsid w:val="004F6737"/>
    <w:rsid w:val="00500684"/>
    <w:rsid w:val="00503010"/>
    <w:rsid w:val="00533DA3"/>
    <w:rsid w:val="00552D8B"/>
    <w:rsid w:val="00560F45"/>
    <w:rsid w:val="00564F60"/>
    <w:rsid w:val="0058513D"/>
    <w:rsid w:val="005872E0"/>
    <w:rsid w:val="00596C4C"/>
    <w:rsid w:val="005B4FD8"/>
    <w:rsid w:val="005C4141"/>
    <w:rsid w:val="006017F3"/>
    <w:rsid w:val="00614662"/>
    <w:rsid w:val="00616FCC"/>
    <w:rsid w:val="00632375"/>
    <w:rsid w:val="006352F1"/>
    <w:rsid w:val="00636E4E"/>
    <w:rsid w:val="00641719"/>
    <w:rsid w:val="0064344C"/>
    <w:rsid w:val="006469C1"/>
    <w:rsid w:val="00654674"/>
    <w:rsid w:val="00663882"/>
    <w:rsid w:val="00682FF0"/>
    <w:rsid w:val="0068755A"/>
    <w:rsid w:val="006A0CD2"/>
    <w:rsid w:val="006A5096"/>
    <w:rsid w:val="006A68B6"/>
    <w:rsid w:val="006C3FB2"/>
    <w:rsid w:val="006D4FA6"/>
    <w:rsid w:val="0071404B"/>
    <w:rsid w:val="00727F5D"/>
    <w:rsid w:val="0074565A"/>
    <w:rsid w:val="00755916"/>
    <w:rsid w:val="0076477D"/>
    <w:rsid w:val="00764E96"/>
    <w:rsid w:val="0078414A"/>
    <w:rsid w:val="0078488C"/>
    <w:rsid w:val="00794ADF"/>
    <w:rsid w:val="007F4C61"/>
    <w:rsid w:val="00825B60"/>
    <w:rsid w:val="00825C68"/>
    <w:rsid w:val="0084284E"/>
    <w:rsid w:val="0084528B"/>
    <w:rsid w:val="00882128"/>
    <w:rsid w:val="00885F14"/>
    <w:rsid w:val="00890F2C"/>
    <w:rsid w:val="00894662"/>
    <w:rsid w:val="00895B48"/>
    <w:rsid w:val="008A18C3"/>
    <w:rsid w:val="008A3252"/>
    <w:rsid w:val="008A3578"/>
    <w:rsid w:val="008B2580"/>
    <w:rsid w:val="008B7D75"/>
    <w:rsid w:val="008C65C8"/>
    <w:rsid w:val="008E3518"/>
    <w:rsid w:val="009032B4"/>
    <w:rsid w:val="0091656D"/>
    <w:rsid w:val="0094479B"/>
    <w:rsid w:val="009477C8"/>
    <w:rsid w:val="009519F5"/>
    <w:rsid w:val="009659BD"/>
    <w:rsid w:val="00980025"/>
    <w:rsid w:val="00985F47"/>
    <w:rsid w:val="00991102"/>
    <w:rsid w:val="009940C4"/>
    <w:rsid w:val="009A7056"/>
    <w:rsid w:val="009B6E5C"/>
    <w:rsid w:val="009D2DD6"/>
    <w:rsid w:val="009F4602"/>
    <w:rsid w:val="00A458A0"/>
    <w:rsid w:val="00AB13D2"/>
    <w:rsid w:val="00AC60F8"/>
    <w:rsid w:val="00AE3CBE"/>
    <w:rsid w:val="00B010A0"/>
    <w:rsid w:val="00B11009"/>
    <w:rsid w:val="00B24FA1"/>
    <w:rsid w:val="00B3764E"/>
    <w:rsid w:val="00B409BB"/>
    <w:rsid w:val="00B523E1"/>
    <w:rsid w:val="00B77283"/>
    <w:rsid w:val="00B86793"/>
    <w:rsid w:val="00BA31F6"/>
    <w:rsid w:val="00BD041D"/>
    <w:rsid w:val="00BD7008"/>
    <w:rsid w:val="00C03180"/>
    <w:rsid w:val="00C172FE"/>
    <w:rsid w:val="00C21EBE"/>
    <w:rsid w:val="00C46D45"/>
    <w:rsid w:val="00C5180B"/>
    <w:rsid w:val="00C67E19"/>
    <w:rsid w:val="00C72F23"/>
    <w:rsid w:val="00C738E2"/>
    <w:rsid w:val="00C75BC1"/>
    <w:rsid w:val="00CC1D60"/>
    <w:rsid w:val="00CC428D"/>
    <w:rsid w:val="00CC4843"/>
    <w:rsid w:val="00CC53D5"/>
    <w:rsid w:val="00CE3AD5"/>
    <w:rsid w:val="00D14F8D"/>
    <w:rsid w:val="00D64CD6"/>
    <w:rsid w:val="00D768E0"/>
    <w:rsid w:val="00D85606"/>
    <w:rsid w:val="00D864FC"/>
    <w:rsid w:val="00DA4557"/>
    <w:rsid w:val="00DB35AA"/>
    <w:rsid w:val="00DE46AA"/>
    <w:rsid w:val="00E01F4F"/>
    <w:rsid w:val="00E353F6"/>
    <w:rsid w:val="00E44209"/>
    <w:rsid w:val="00E53A2C"/>
    <w:rsid w:val="00EA7F5E"/>
    <w:rsid w:val="00EF6595"/>
    <w:rsid w:val="00F2274B"/>
    <w:rsid w:val="00F24C3B"/>
    <w:rsid w:val="00F61A37"/>
    <w:rsid w:val="00F86BA7"/>
    <w:rsid w:val="00F91B87"/>
    <w:rsid w:val="00FB26C3"/>
    <w:rsid w:val="00FC592D"/>
    <w:rsid w:val="00FE0D49"/>
    <w:rsid w:val="00FE3B94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4D0A0"/>
  <w15:docId w15:val="{25B7B783-057A-4D59-A1E8-F27CDE25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5B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0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0B"/>
    <w:rPr>
      <w:rFonts w:asciiTheme="minorHAnsi" w:hAnsiTheme="minorHAns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1F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anaka@cox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151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Gayle</dc:creator>
  <cp:keywords/>
  <cp:lastModifiedBy>Gayle</cp:lastModifiedBy>
  <cp:revision>44</cp:revision>
  <cp:lastPrinted>2018-02-09T18:52:00Z</cp:lastPrinted>
  <dcterms:created xsi:type="dcterms:W3CDTF">2018-02-05T19:23:00Z</dcterms:created>
  <dcterms:modified xsi:type="dcterms:W3CDTF">2018-02-09T19:07:00Z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